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56"/>
        <w:gridCol w:w="3067"/>
      </w:tblGrid>
      <w:tr w:rsidR="00BA0CD9" w:rsidRPr="00D55D0B" w14:paraId="651DFFD6" w14:textId="77777777" w:rsidTr="00BA1B90">
        <w:trPr>
          <w:trHeight w:val="1131"/>
          <w:jc w:val="center"/>
        </w:trPr>
        <w:tc>
          <w:tcPr>
            <w:tcW w:w="1055" w:type="dxa"/>
            <w:tcBorders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14:paraId="61B99DC1" w14:textId="77777777" w:rsidR="00BA0CD9" w:rsidRPr="007C6C2B" w:rsidRDefault="00BA0CD9" w:rsidP="00BA1B90">
            <w:pPr>
              <w:rPr>
                <w:b/>
                <w:color w:val="70AD47"/>
                <w:sz w:val="48"/>
                <w:szCs w:val="48"/>
              </w:rPr>
            </w:pPr>
            <w:bookmarkStart w:id="0" w:name="_GoBack"/>
            <w:bookmarkEnd w:id="0"/>
            <w:r w:rsidRPr="00352794">
              <w:rPr>
                <w:noProof/>
              </w:rPr>
              <w:drawing>
                <wp:inline distT="0" distB="0" distL="0" distR="0" wp14:anchorId="67279B8F" wp14:editId="75879EE1">
                  <wp:extent cx="530860" cy="522605"/>
                  <wp:effectExtent l="0" t="0" r="2540" b="10795"/>
                  <wp:docPr id="6" name="Picture 1" descr="http://nebula.wsimg.com/58339aa1b74bb8411fbc962fc26e8976?AccessKeyId=A56382D5F148D79BD23A&amp;disposition=0&amp;alloworigin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ebula.wsimg.com/58339aa1b74bb8411fbc962fc26e8976?AccessKeyId=A56382D5F148D79BD23A&amp;disposition=0&amp;alloworigin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7" w:type="dxa"/>
            <w:tcBorders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8E5E3EF" w14:textId="77777777" w:rsidR="00BA0CD9" w:rsidRPr="00D55D0B" w:rsidRDefault="00BA0CD9" w:rsidP="00BA1B90">
            <w:pPr>
              <w:rPr>
                <w:rFonts w:ascii="Arial" w:hAnsi="Arial" w:cs="Arial"/>
                <w:i/>
                <w:sz w:val="32"/>
                <w:szCs w:val="32"/>
              </w:rPr>
            </w:pPr>
            <w:r w:rsidRPr="00D55D0B">
              <w:rPr>
                <w:b/>
                <w:color w:val="70AD47"/>
                <w:sz w:val="32"/>
                <w:szCs w:val="32"/>
              </w:rPr>
              <w:t>O.U.R. Center</w:t>
            </w:r>
          </w:p>
          <w:p w14:paraId="1666141B" w14:textId="77777777" w:rsidR="00BA0CD9" w:rsidRPr="00D55D0B" w:rsidRDefault="00BA0CD9" w:rsidP="00BA1B90">
            <w:pPr>
              <w:rPr>
                <w:rFonts w:ascii="Arial" w:hAnsi="Arial" w:cs="Arial"/>
                <w:i/>
                <w:color w:val="538135"/>
                <w:sz w:val="16"/>
                <w:szCs w:val="16"/>
              </w:rPr>
            </w:pP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 xml:space="preserve">Opportunity, Understanding, </w:t>
            </w:r>
            <w:r>
              <w:rPr>
                <w:rFonts w:ascii="Arial" w:hAnsi="Arial" w:cs="Arial"/>
                <w:i/>
                <w:color w:val="538135"/>
                <w:sz w:val="16"/>
                <w:szCs w:val="16"/>
              </w:rPr>
              <w:t>R</w:t>
            </w:r>
            <w:r w:rsidRPr="00D55D0B">
              <w:rPr>
                <w:rFonts w:ascii="Arial" w:hAnsi="Arial" w:cs="Arial"/>
                <w:i/>
                <w:color w:val="538135"/>
                <w:sz w:val="16"/>
                <w:szCs w:val="16"/>
              </w:rPr>
              <w:t>espect</w:t>
            </w:r>
          </w:p>
        </w:tc>
      </w:tr>
    </w:tbl>
    <w:p w14:paraId="4AEC9F24" w14:textId="77777777" w:rsidR="00062512" w:rsidRDefault="00062512" w:rsidP="00062512">
      <w:pPr>
        <w:spacing w:before="100" w:beforeAutospacing="1" w:after="100" w:afterAutospacing="1"/>
        <w:jc w:val="center"/>
        <w:rPr>
          <w:color w:val="002060"/>
        </w:rPr>
      </w:pPr>
    </w:p>
    <w:p w14:paraId="72A1FF38" w14:textId="77777777" w:rsidR="00747C59" w:rsidRPr="009E4D1C" w:rsidRDefault="009E4D1C" w:rsidP="001E471B">
      <w:pPr>
        <w:spacing w:before="100" w:beforeAutospacing="1" w:after="100" w:afterAutospacing="1"/>
        <w:jc w:val="center"/>
        <w:rPr>
          <w:rFonts w:ascii="Cambria" w:eastAsia="Times New Roman" w:hAnsi="Cambria" w:cs="Arial"/>
          <w:b/>
          <w:bCs/>
          <w:color w:val="000000"/>
          <w:kern w:val="36"/>
          <w:sz w:val="28"/>
          <w:szCs w:val="28"/>
          <w:u w:val="single"/>
        </w:rPr>
      </w:pPr>
      <w:r w:rsidRPr="009E4D1C">
        <w:rPr>
          <w:rFonts w:ascii="Cambria" w:hAnsi="Cambria"/>
          <w:b/>
          <w:sz w:val="28"/>
          <w:szCs w:val="28"/>
          <w:u w:val="single"/>
        </w:rPr>
        <w:t>Family Support Worker</w:t>
      </w:r>
      <w:r w:rsidRPr="009E4D1C">
        <w:rPr>
          <w:rFonts w:ascii="Cambria" w:eastAsia="Times New Roman" w:hAnsi="Cambria" w:cs="Arial"/>
          <w:b/>
          <w:bCs/>
          <w:color w:val="000000"/>
          <w:kern w:val="36"/>
          <w:sz w:val="28"/>
          <w:szCs w:val="28"/>
          <w:u w:val="single"/>
        </w:rPr>
        <w:t xml:space="preserve"> </w:t>
      </w:r>
    </w:p>
    <w:p w14:paraId="4BC8EAB3" w14:textId="77777777" w:rsidR="001F12CE" w:rsidRDefault="005D5DC9" w:rsidP="00DF4D80">
      <w:pPr>
        <w:pStyle w:val="JobDescriptionSections"/>
        <w:rPr>
          <w:rFonts w:ascii="Cambria" w:hAnsi="Cambria"/>
          <w:sz w:val="22"/>
        </w:rPr>
      </w:pPr>
      <w:r w:rsidRPr="00090A7C">
        <w:rPr>
          <w:rFonts w:ascii="Cambria" w:hAnsi="Cambria"/>
          <w:sz w:val="22"/>
        </w:rPr>
        <w:t>Job Title:</w:t>
      </w:r>
      <w:r w:rsidRPr="009E4D1C">
        <w:rPr>
          <w:rFonts w:ascii="Cambria" w:hAnsi="Cambria"/>
          <w:sz w:val="22"/>
        </w:rPr>
        <w:t xml:space="preserve"> </w:t>
      </w:r>
      <w:r w:rsidR="00DF4D80" w:rsidRPr="009E4D1C">
        <w:rPr>
          <w:rFonts w:ascii="Cambria" w:hAnsi="Cambria"/>
          <w:sz w:val="22"/>
        </w:rPr>
        <w:t xml:space="preserve"> </w:t>
      </w:r>
      <w:r w:rsidR="001F12CE">
        <w:rPr>
          <w:rFonts w:ascii="Cambria" w:hAnsi="Cambria"/>
          <w:sz w:val="22"/>
        </w:rPr>
        <w:t xml:space="preserve">Family Support Worker </w:t>
      </w:r>
    </w:p>
    <w:p w14:paraId="75E0A978" w14:textId="77777777" w:rsidR="00E1445E" w:rsidRPr="001F12CE" w:rsidRDefault="001F12CE" w:rsidP="00DF4D80">
      <w:pPr>
        <w:pStyle w:val="JobDescriptionSections"/>
        <w:rPr>
          <w:rFonts w:ascii="Cambria" w:hAnsi="Cambria"/>
          <w:sz w:val="22"/>
        </w:rPr>
      </w:pPr>
      <w:r w:rsidRPr="00090A7C">
        <w:rPr>
          <w:rFonts w:ascii="Cambria" w:hAnsi="Cambria"/>
          <w:b w:val="0"/>
          <w:sz w:val="22"/>
        </w:rPr>
        <w:t>(</w:t>
      </w:r>
      <w:r w:rsidR="00E1445E" w:rsidRPr="00090A7C">
        <w:rPr>
          <w:rFonts w:ascii="Cambria" w:hAnsi="Cambria"/>
          <w:b w:val="0"/>
          <w:sz w:val="22"/>
        </w:rPr>
        <w:t>Independent Contract Worker with OUR Centre Foster Care services</w:t>
      </w:r>
      <w:r w:rsidRPr="00090A7C">
        <w:rPr>
          <w:rFonts w:ascii="Cambria" w:hAnsi="Cambria"/>
          <w:b w:val="0"/>
          <w:sz w:val="22"/>
        </w:rPr>
        <w:t>)</w:t>
      </w:r>
      <w:r>
        <w:rPr>
          <w:rFonts w:ascii="Cambria" w:hAnsi="Cambria"/>
          <w:b w:val="0"/>
          <w:sz w:val="22"/>
        </w:rPr>
        <w:t xml:space="preserve"> </w:t>
      </w:r>
    </w:p>
    <w:p w14:paraId="46D255A2" w14:textId="77777777" w:rsidR="00DF4D80" w:rsidRPr="009E4D1C" w:rsidRDefault="005D5DC9">
      <w:pPr>
        <w:pStyle w:val="JobDescriptiontext"/>
        <w:rPr>
          <w:rFonts w:ascii="Cambria" w:hAnsi="Cambria"/>
          <w:sz w:val="22"/>
          <w:szCs w:val="22"/>
        </w:rPr>
      </w:pPr>
      <w:r w:rsidRPr="009E4D1C">
        <w:rPr>
          <w:rFonts w:ascii="Cambria" w:hAnsi="Cambria"/>
          <w:sz w:val="22"/>
          <w:szCs w:val="22"/>
        </w:rPr>
        <w:br/>
      </w:r>
      <w:r w:rsidR="00DF4D80" w:rsidRPr="009E4D1C">
        <w:rPr>
          <w:rFonts w:ascii="Cambria" w:hAnsi="Cambria"/>
          <w:b/>
          <w:sz w:val="22"/>
          <w:szCs w:val="22"/>
        </w:rPr>
        <w:t>Report to:</w:t>
      </w:r>
      <w:r w:rsidR="00197B3E">
        <w:rPr>
          <w:rFonts w:ascii="Cambria" w:hAnsi="Cambria"/>
          <w:sz w:val="22"/>
          <w:szCs w:val="22"/>
        </w:rPr>
        <w:t xml:space="preserve">  </w:t>
      </w:r>
      <w:r w:rsidR="00DF4D80" w:rsidRPr="009E4D1C">
        <w:rPr>
          <w:rFonts w:ascii="Cambria" w:hAnsi="Cambria"/>
          <w:sz w:val="22"/>
          <w:szCs w:val="22"/>
        </w:rPr>
        <w:t>Foster Family</w:t>
      </w:r>
    </w:p>
    <w:p w14:paraId="0E2BF734" w14:textId="77777777" w:rsidR="00E1445E" w:rsidRPr="009E4D1C" w:rsidRDefault="00E1445E">
      <w:pPr>
        <w:pStyle w:val="JobDescriptiontext"/>
        <w:rPr>
          <w:rFonts w:ascii="Cambria" w:hAnsi="Cambria"/>
          <w:sz w:val="22"/>
          <w:szCs w:val="22"/>
        </w:rPr>
      </w:pPr>
    </w:p>
    <w:p w14:paraId="47B74714" w14:textId="77777777" w:rsidR="00DF4D80" w:rsidRPr="004B0211" w:rsidRDefault="00DF4D80">
      <w:pPr>
        <w:pStyle w:val="JobDescriptiontext"/>
        <w:rPr>
          <w:rFonts w:ascii="Cambria" w:hAnsi="Cambria"/>
          <w:sz w:val="22"/>
          <w:szCs w:val="22"/>
        </w:rPr>
      </w:pPr>
      <w:r w:rsidRPr="009E4D1C">
        <w:rPr>
          <w:rFonts w:ascii="Cambria" w:hAnsi="Cambria"/>
          <w:b/>
          <w:sz w:val="22"/>
          <w:szCs w:val="22"/>
        </w:rPr>
        <w:t xml:space="preserve">Revised </w:t>
      </w:r>
      <w:r w:rsidR="009E4D1C" w:rsidRPr="009E4D1C">
        <w:rPr>
          <w:rFonts w:ascii="Cambria" w:hAnsi="Cambria"/>
          <w:b/>
          <w:sz w:val="22"/>
          <w:szCs w:val="22"/>
        </w:rPr>
        <w:t>Date</w:t>
      </w:r>
      <w:r w:rsidR="009E4D1C" w:rsidRPr="009E4D1C">
        <w:rPr>
          <w:rFonts w:ascii="Cambria" w:hAnsi="Cambria"/>
          <w:sz w:val="22"/>
          <w:szCs w:val="22"/>
        </w:rPr>
        <w:t>:</w:t>
      </w:r>
      <w:r w:rsidR="00062512" w:rsidRPr="009E4D1C">
        <w:rPr>
          <w:rFonts w:ascii="Cambria" w:hAnsi="Cambria"/>
          <w:sz w:val="22"/>
          <w:szCs w:val="22"/>
        </w:rPr>
        <w:t xml:space="preserve"> </w:t>
      </w:r>
      <w:r w:rsidR="00197B3E">
        <w:rPr>
          <w:rFonts w:ascii="Cambria" w:hAnsi="Cambria"/>
          <w:sz w:val="22"/>
          <w:szCs w:val="22"/>
        </w:rPr>
        <w:t xml:space="preserve"> </w:t>
      </w:r>
      <w:r w:rsidR="00197B3E" w:rsidRPr="004B0211">
        <w:rPr>
          <w:rFonts w:ascii="Cambria" w:hAnsi="Cambria"/>
          <w:sz w:val="22"/>
          <w:szCs w:val="22"/>
        </w:rPr>
        <w:t>May 15</w:t>
      </w:r>
      <w:r w:rsidR="008A40A1" w:rsidRPr="004B0211">
        <w:rPr>
          <w:rFonts w:ascii="Cambria" w:hAnsi="Cambria"/>
          <w:sz w:val="22"/>
          <w:szCs w:val="22"/>
        </w:rPr>
        <w:t>, 2019</w:t>
      </w:r>
    </w:p>
    <w:p w14:paraId="5D2EA527" w14:textId="77777777" w:rsidR="00062512" w:rsidRPr="004B0211" w:rsidRDefault="00062512">
      <w:pPr>
        <w:pStyle w:val="JobDescriptiontext"/>
        <w:rPr>
          <w:rFonts w:ascii="Cambria" w:hAnsi="Cambria"/>
          <w:sz w:val="22"/>
          <w:szCs w:val="22"/>
        </w:rPr>
      </w:pPr>
    </w:p>
    <w:p w14:paraId="6182AFAB" w14:textId="77777777" w:rsidR="001F12CE" w:rsidRDefault="00062512" w:rsidP="00197B3E">
      <w:pPr>
        <w:pStyle w:val="JobDescriptiontext"/>
        <w:rPr>
          <w:color w:val="141619"/>
          <w:sz w:val="13"/>
          <w:szCs w:val="13"/>
          <w:shd w:val="clear" w:color="auto" w:fill="FFFFFF"/>
        </w:rPr>
      </w:pPr>
      <w:r w:rsidRPr="004B0211">
        <w:rPr>
          <w:rFonts w:ascii="Cambria" w:hAnsi="Cambria"/>
          <w:b/>
          <w:sz w:val="22"/>
          <w:szCs w:val="22"/>
        </w:rPr>
        <w:t xml:space="preserve">Job </w:t>
      </w:r>
      <w:r w:rsidR="00C0581D" w:rsidRPr="004B0211">
        <w:rPr>
          <w:rFonts w:ascii="Cambria" w:hAnsi="Cambria"/>
          <w:b/>
          <w:sz w:val="22"/>
          <w:szCs w:val="22"/>
        </w:rPr>
        <w:t>Purpos</w:t>
      </w:r>
      <w:r w:rsidR="001F12CE" w:rsidRPr="004B0211">
        <w:rPr>
          <w:rFonts w:ascii="Cambria" w:hAnsi="Cambria"/>
          <w:b/>
          <w:sz w:val="22"/>
          <w:szCs w:val="22"/>
        </w:rPr>
        <w:t>e:</w:t>
      </w:r>
      <w:r w:rsidR="00E1445E" w:rsidRPr="004B0211">
        <w:rPr>
          <w:rFonts w:ascii="Cambria" w:hAnsi="Cambria"/>
          <w:sz w:val="22"/>
          <w:szCs w:val="22"/>
        </w:rPr>
        <w:t xml:space="preserve"> </w:t>
      </w:r>
      <w:r w:rsidR="001F12CE" w:rsidRPr="004B0211">
        <w:rPr>
          <w:rFonts w:ascii="Cambria" w:hAnsi="Cambria"/>
          <w:sz w:val="22"/>
          <w:szCs w:val="22"/>
        </w:rPr>
        <w:t xml:space="preserve"> S</w:t>
      </w:r>
      <w:r w:rsidR="003B09BD" w:rsidRPr="004B0211">
        <w:rPr>
          <w:rFonts w:ascii="Cambria" w:hAnsi="Cambria"/>
          <w:sz w:val="22"/>
          <w:szCs w:val="22"/>
        </w:rPr>
        <w:t xml:space="preserve">upport </w:t>
      </w:r>
      <w:r w:rsidR="00C0581D" w:rsidRPr="004B0211">
        <w:rPr>
          <w:rFonts w:ascii="Cambria" w:hAnsi="Cambria"/>
          <w:sz w:val="22"/>
          <w:szCs w:val="22"/>
        </w:rPr>
        <w:t xml:space="preserve">OUR Center foster families and </w:t>
      </w:r>
      <w:r w:rsidR="009967A1" w:rsidRPr="004B0211">
        <w:rPr>
          <w:rFonts w:ascii="Cambria" w:hAnsi="Cambria"/>
          <w:sz w:val="22"/>
          <w:szCs w:val="22"/>
        </w:rPr>
        <w:t xml:space="preserve">the </w:t>
      </w:r>
      <w:r w:rsidRPr="004B0211">
        <w:rPr>
          <w:rFonts w:ascii="Cambria" w:hAnsi="Cambria"/>
          <w:sz w:val="22"/>
          <w:szCs w:val="22"/>
        </w:rPr>
        <w:t>children</w:t>
      </w:r>
      <w:r w:rsidR="004B0211" w:rsidRPr="004B0211">
        <w:rPr>
          <w:rFonts w:ascii="Cambria" w:hAnsi="Cambria"/>
          <w:sz w:val="22"/>
          <w:szCs w:val="22"/>
        </w:rPr>
        <w:t>/y</w:t>
      </w:r>
      <w:r w:rsidR="003B09BD" w:rsidRPr="004B0211">
        <w:rPr>
          <w:rFonts w:ascii="Cambria" w:hAnsi="Cambria"/>
          <w:sz w:val="22"/>
          <w:szCs w:val="22"/>
        </w:rPr>
        <w:t>outh</w:t>
      </w:r>
      <w:r w:rsidRPr="004B0211">
        <w:rPr>
          <w:rFonts w:ascii="Cambria" w:hAnsi="Cambria"/>
          <w:sz w:val="22"/>
          <w:szCs w:val="22"/>
        </w:rPr>
        <w:t xml:space="preserve"> </w:t>
      </w:r>
      <w:r w:rsidR="00C0581D" w:rsidRPr="004B0211">
        <w:rPr>
          <w:rFonts w:ascii="Cambria" w:hAnsi="Cambria"/>
          <w:sz w:val="22"/>
          <w:szCs w:val="22"/>
        </w:rPr>
        <w:t>in their care</w:t>
      </w:r>
    </w:p>
    <w:p w14:paraId="6D9A1F8A" w14:textId="77777777" w:rsidR="0061479F" w:rsidRDefault="0061479F" w:rsidP="00197B3E">
      <w:pPr>
        <w:pStyle w:val="JobDescriptiontext"/>
        <w:rPr>
          <w:color w:val="141619"/>
          <w:sz w:val="13"/>
          <w:szCs w:val="13"/>
          <w:shd w:val="clear" w:color="auto" w:fill="FFFFFF"/>
        </w:rPr>
      </w:pPr>
    </w:p>
    <w:p w14:paraId="4CB8EAF7" w14:textId="77777777" w:rsidR="00197B3E" w:rsidRPr="00197B3E" w:rsidRDefault="00197B3E" w:rsidP="00197B3E">
      <w:pPr>
        <w:pStyle w:val="JobDescriptiontext"/>
        <w:rPr>
          <w:rFonts w:ascii="Cambria" w:hAnsi="Cambria"/>
          <w:b/>
          <w:sz w:val="22"/>
        </w:rPr>
      </w:pPr>
      <w:r w:rsidRPr="00197B3E">
        <w:rPr>
          <w:rFonts w:ascii="Cambria" w:hAnsi="Cambria"/>
          <w:b/>
          <w:sz w:val="22"/>
        </w:rPr>
        <w:t>R</w:t>
      </w:r>
      <w:r w:rsidR="009E4D1C" w:rsidRPr="00197B3E">
        <w:rPr>
          <w:rFonts w:ascii="Cambria" w:hAnsi="Cambria"/>
          <w:b/>
          <w:sz w:val="22"/>
        </w:rPr>
        <w:t>esponsibilities</w:t>
      </w:r>
      <w:r w:rsidRPr="00197B3E">
        <w:rPr>
          <w:rFonts w:ascii="Cambria" w:hAnsi="Cambria"/>
          <w:b/>
          <w:sz w:val="22"/>
        </w:rPr>
        <w:t xml:space="preserve"> and D</w:t>
      </w:r>
      <w:r w:rsidR="00C0581D" w:rsidRPr="00197B3E">
        <w:rPr>
          <w:rFonts w:ascii="Cambria" w:hAnsi="Cambria"/>
          <w:b/>
          <w:sz w:val="22"/>
        </w:rPr>
        <w:t>uties</w:t>
      </w:r>
      <w:r w:rsidR="005D5DC9" w:rsidRPr="00197B3E">
        <w:rPr>
          <w:rFonts w:ascii="Cambria" w:hAnsi="Cambria"/>
          <w:b/>
          <w:sz w:val="22"/>
        </w:rPr>
        <w:t>:</w:t>
      </w:r>
    </w:p>
    <w:p w14:paraId="6D1AED0E" w14:textId="77777777" w:rsidR="00747C59" w:rsidRDefault="00E86503" w:rsidP="001E471B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Caring p</w:t>
      </w:r>
      <w:r w:rsidR="00C00813">
        <w:rPr>
          <w:rFonts w:ascii="Cambria" w:hAnsi="Cambria"/>
          <w:sz w:val="22"/>
        </w:rPr>
        <w:t>rofessional</w:t>
      </w:r>
      <w:r>
        <w:rPr>
          <w:rFonts w:ascii="Cambria" w:hAnsi="Cambria"/>
          <w:sz w:val="22"/>
        </w:rPr>
        <w:t xml:space="preserve"> who is reliable and </w:t>
      </w:r>
      <w:r w:rsidR="00C00813">
        <w:rPr>
          <w:rFonts w:ascii="Cambria" w:hAnsi="Cambria"/>
          <w:sz w:val="22"/>
        </w:rPr>
        <w:t>t</w:t>
      </w:r>
      <w:r>
        <w:rPr>
          <w:rFonts w:ascii="Cambria" w:hAnsi="Cambria"/>
          <w:sz w:val="22"/>
        </w:rPr>
        <w:t xml:space="preserve">rustworthy </w:t>
      </w:r>
    </w:p>
    <w:p w14:paraId="3D051E6F" w14:textId="77777777" w:rsidR="00E86503" w:rsidRDefault="00E86503" w:rsidP="00E86503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 w:rsidRPr="009E4D1C">
        <w:rPr>
          <w:rFonts w:ascii="Cambria" w:hAnsi="Cambria"/>
          <w:sz w:val="22"/>
        </w:rPr>
        <w:t xml:space="preserve">Communicates effectively </w:t>
      </w:r>
      <w:r>
        <w:rPr>
          <w:rFonts w:ascii="Cambria" w:hAnsi="Cambria"/>
          <w:sz w:val="22"/>
        </w:rPr>
        <w:t>and builds positive supportive relationships with children/youth and family</w:t>
      </w:r>
    </w:p>
    <w:p w14:paraId="086D54FB" w14:textId="77777777" w:rsidR="00E95FC2" w:rsidRDefault="00E95FC2" w:rsidP="00E95FC2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Commitment to ensure identified goals are being met while providing quality life experiences in home and in the community </w:t>
      </w:r>
    </w:p>
    <w:p w14:paraId="6561CDB0" w14:textId="77777777" w:rsidR="00E95FC2" w:rsidRPr="00E95FC2" w:rsidRDefault="0061479F" w:rsidP="00E95FC2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Fl</w:t>
      </w:r>
      <w:r w:rsidR="00E95FC2" w:rsidRPr="009E4D1C">
        <w:rPr>
          <w:rFonts w:ascii="Cambria" w:hAnsi="Cambria"/>
          <w:sz w:val="22"/>
        </w:rPr>
        <w:t>exible and creative in activities with children/youth</w:t>
      </w:r>
    </w:p>
    <w:p w14:paraId="741CD517" w14:textId="77777777" w:rsidR="00E95FC2" w:rsidRPr="00E95FC2" w:rsidRDefault="00E95FC2" w:rsidP="00E95FC2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Reports to foster family </w:t>
      </w:r>
      <w:r w:rsidRPr="009E4D1C">
        <w:rPr>
          <w:rFonts w:ascii="Cambria" w:hAnsi="Cambria"/>
          <w:sz w:val="22"/>
        </w:rPr>
        <w:t>any unusual concerns</w:t>
      </w:r>
    </w:p>
    <w:p w14:paraId="1127D2BD" w14:textId="77777777" w:rsidR="00747C59" w:rsidRPr="009E4D1C" w:rsidRDefault="00DF4D80" w:rsidP="001E471B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 w:rsidRPr="009E4D1C">
        <w:rPr>
          <w:rFonts w:ascii="Cambria" w:hAnsi="Cambria"/>
          <w:sz w:val="22"/>
        </w:rPr>
        <w:t>Complete necessary paper work</w:t>
      </w:r>
    </w:p>
    <w:p w14:paraId="3FCC480B" w14:textId="77777777" w:rsidR="00747C59" w:rsidRPr="00E95FC2" w:rsidRDefault="009C4820" w:rsidP="00E95FC2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Appropriate attire and behavior </w:t>
      </w:r>
    </w:p>
    <w:p w14:paraId="1AF4AE5B" w14:textId="77777777" w:rsidR="00747C59" w:rsidRPr="009E4D1C" w:rsidRDefault="009C4820" w:rsidP="001E471B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Represents OUR Center Foster Care</w:t>
      </w:r>
      <w:r w:rsidR="00DF4D80" w:rsidRPr="009E4D1C">
        <w:rPr>
          <w:rFonts w:ascii="Cambria" w:hAnsi="Cambria"/>
          <w:sz w:val="22"/>
        </w:rPr>
        <w:t xml:space="preserve"> in a positive fashion</w:t>
      </w:r>
    </w:p>
    <w:p w14:paraId="37D1A32A" w14:textId="77777777" w:rsidR="00747C59" w:rsidRPr="009E4D1C" w:rsidRDefault="009C4820" w:rsidP="001E471B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Adhere to confidentiality</w:t>
      </w:r>
      <w:r w:rsidR="00C00813">
        <w:rPr>
          <w:rFonts w:ascii="Cambria" w:hAnsi="Cambria"/>
          <w:sz w:val="22"/>
        </w:rPr>
        <w:t>, code of ethics and OUR Center policies and procedures</w:t>
      </w:r>
    </w:p>
    <w:p w14:paraId="006D4E64" w14:textId="77777777" w:rsidR="0061479F" w:rsidRPr="0061479F" w:rsidRDefault="0061479F" w:rsidP="0061479F">
      <w:pPr>
        <w:pStyle w:val="NoSpacing"/>
        <w:numPr>
          <w:ilvl w:val="0"/>
          <w:numId w:val="7"/>
        </w:num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Able to work flexible hours which may include </w:t>
      </w:r>
      <w:r w:rsidR="001E471B" w:rsidRPr="009E4D1C">
        <w:rPr>
          <w:rFonts w:ascii="Cambria" w:hAnsi="Cambria"/>
          <w:sz w:val="22"/>
        </w:rPr>
        <w:t>weekends and evenings.</w:t>
      </w:r>
    </w:p>
    <w:p w14:paraId="7C64F46B" w14:textId="77777777" w:rsidR="00747C59" w:rsidRPr="009E4D1C" w:rsidRDefault="005D5DC9">
      <w:pPr>
        <w:pStyle w:val="JobDescriptionSections"/>
        <w:rPr>
          <w:rFonts w:ascii="Cambria" w:hAnsi="Cambria"/>
          <w:sz w:val="22"/>
        </w:rPr>
      </w:pPr>
      <w:r w:rsidRPr="009E4D1C">
        <w:rPr>
          <w:rFonts w:ascii="Cambria" w:hAnsi="Cambria"/>
          <w:sz w:val="22"/>
        </w:rPr>
        <w:t>Qualifications</w:t>
      </w:r>
      <w:r w:rsidR="00C0581D">
        <w:rPr>
          <w:rFonts w:ascii="Cambria" w:hAnsi="Cambria"/>
          <w:sz w:val="22"/>
        </w:rPr>
        <w:t xml:space="preserve"> and Skills</w:t>
      </w:r>
      <w:r w:rsidRPr="009E4D1C">
        <w:rPr>
          <w:rFonts w:ascii="Cambria" w:hAnsi="Cambria"/>
          <w:sz w:val="22"/>
        </w:rPr>
        <w:t xml:space="preserve">: </w:t>
      </w:r>
    </w:p>
    <w:p w14:paraId="48019F83" w14:textId="77777777" w:rsidR="0067628E" w:rsidRPr="009E4D1C" w:rsidRDefault="009E4D1C">
      <w:pPr>
        <w:pStyle w:val="JobDescriptiontext"/>
        <w:rPr>
          <w:rFonts w:ascii="Cambria" w:hAnsi="Cambria"/>
          <w:sz w:val="22"/>
          <w:szCs w:val="22"/>
        </w:rPr>
      </w:pPr>
      <w:r w:rsidRPr="009E4D1C">
        <w:rPr>
          <w:rFonts w:ascii="Cambria" w:hAnsi="Cambria"/>
          <w:sz w:val="22"/>
          <w:szCs w:val="22"/>
        </w:rPr>
        <w:t>Family Support Workers</w:t>
      </w:r>
      <w:r w:rsidR="00DF4D80" w:rsidRPr="009E4D1C">
        <w:rPr>
          <w:rFonts w:ascii="Cambria" w:hAnsi="Cambria"/>
          <w:sz w:val="22"/>
          <w:szCs w:val="22"/>
        </w:rPr>
        <w:t xml:space="preserve"> must possess a </w:t>
      </w:r>
      <w:r w:rsidRPr="009E4D1C">
        <w:rPr>
          <w:rFonts w:ascii="Cambria" w:hAnsi="Cambria"/>
          <w:sz w:val="22"/>
          <w:szCs w:val="22"/>
        </w:rPr>
        <w:t>2-year</w:t>
      </w:r>
      <w:r w:rsidR="00DF4D80" w:rsidRPr="009E4D1C">
        <w:rPr>
          <w:rFonts w:ascii="Cambria" w:hAnsi="Cambria"/>
          <w:sz w:val="22"/>
          <w:szCs w:val="22"/>
        </w:rPr>
        <w:t xml:space="preserve"> diploma, from a college that relates to working with families and children or </w:t>
      </w:r>
      <w:proofErr w:type="gramStart"/>
      <w:r w:rsidR="00062512" w:rsidRPr="009E4D1C">
        <w:rPr>
          <w:rFonts w:ascii="Cambria" w:hAnsi="Cambria"/>
          <w:sz w:val="22"/>
          <w:szCs w:val="22"/>
        </w:rPr>
        <w:t>equivalent, or</w:t>
      </w:r>
      <w:proofErr w:type="gramEnd"/>
      <w:r w:rsidR="00062512" w:rsidRPr="009E4D1C">
        <w:rPr>
          <w:rFonts w:ascii="Cambria" w:hAnsi="Cambria"/>
          <w:sz w:val="22"/>
          <w:szCs w:val="22"/>
        </w:rPr>
        <w:t xml:space="preserve"> has a proven work/volunteer record of experience</w:t>
      </w:r>
      <w:r w:rsidR="00DF4D80" w:rsidRPr="009E4D1C">
        <w:rPr>
          <w:rFonts w:ascii="Cambria" w:hAnsi="Cambria"/>
          <w:sz w:val="22"/>
          <w:szCs w:val="22"/>
        </w:rPr>
        <w:t>. They must have an up to date Police Check along with a CAS record check.</w:t>
      </w:r>
    </w:p>
    <w:p w14:paraId="01514686" w14:textId="77777777" w:rsidR="0061479F" w:rsidRPr="009E4D1C" w:rsidRDefault="0061479F">
      <w:pPr>
        <w:pStyle w:val="JobDescriptiontext"/>
        <w:rPr>
          <w:rFonts w:ascii="Cambria" w:hAnsi="Cambria"/>
          <w:sz w:val="22"/>
          <w:szCs w:val="22"/>
        </w:rPr>
      </w:pPr>
    </w:p>
    <w:p w14:paraId="260B45AB" w14:textId="77777777" w:rsidR="001E471B" w:rsidRPr="009E4D1C" w:rsidRDefault="004B0211">
      <w:pPr>
        <w:pStyle w:val="JobDescriptiontext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Requirements </w:t>
      </w:r>
      <w:r w:rsidR="001E471B" w:rsidRPr="009E4D1C">
        <w:rPr>
          <w:rFonts w:ascii="Cambria" w:hAnsi="Cambria"/>
          <w:sz w:val="22"/>
          <w:szCs w:val="22"/>
        </w:rPr>
        <w:t xml:space="preserve">- </w:t>
      </w:r>
      <w:r w:rsidR="009C4820">
        <w:rPr>
          <w:rFonts w:ascii="Cambria" w:hAnsi="Cambria"/>
          <w:sz w:val="22"/>
          <w:szCs w:val="22"/>
        </w:rPr>
        <w:t>safe and reliable vehicle</w:t>
      </w:r>
      <w:r w:rsidR="0061479F">
        <w:rPr>
          <w:rFonts w:ascii="Cambria" w:hAnsi="Cambria"/>
          <w:sz w:val="22"/>
          <w:szCs w:val="22"/>
        </w:rPr>
        <w:t>,</w:t>
      </w:r>
      <w:r w:rsidR="00520351" w:rsidRPr="009E4D1C">
        <w:rPr>
          <w:rFonts w:ascii="Cambria" w:hAnsi="Cambria"/>
          <w:sz w:val="22"/>
          <w:szCs w:val="22"/>
        </w:rPr>
        <w:t xml:space="preserve"> valid</w:t>
      </w:r>
      <w:r w:rsidR="001E471B" w:rsidRPr="009E4D1C">
        <w:rPr>
          <w:rFonts w:ascii="Cambria" w:hAnsi="Cambria"/>
          <w:sz w:val="22"/>
          <w:szCs w:val="22"/>
        </w:rPr>
        <w:t xml:space="preserve"> driv</w:t>
      </w:r>
      <w:r>
        <w:rPr>
          <w:rFonts w:ascii="Cambria" w:hAnsi="Cambria"/>
          <w:sz w:val="22"/>
          <w:szCs w:val="22"/>
        </w:rPr>
        <w:t>er’s license (with minimum 1 million dollars liability</w:t>
      </w:r>
      <w:r w:rsidR="009C4820">
        <w:rPr>
          <w:rFonts w:ascii="Cambria" w:hAnsi="Cambria"/>
          <w:sz w:val="22"/>
          <w:szCs w:val="22"/>
        </w:rPr>
        <w:t xml:space="preserve"> vehicle</w:t>
      </w:r>
      <w:r w:rsidR="0061479F">
        <w:rPr>
          <w:rFonts w:ascii="Cambria" w:hAnsi="Cambria"/>
          <w:sz w:val="22"/>
          <w:szCs w:val="22"/>
        </w:rPr>
        <w:t xml:space="preserve"> insurance</w:t>
      </w:r>
      <w:r>
        <w:rPr>
          <w:rFonts w:ascii="Cambria" w:hAnsi="Cambria"/>
          <w:sz w:val="22"/>
          <w:szCs w:val="22"/>
        </w:rPr>
        <w:t>)</w:t>
      </w:r>
      <w:r w:rsidR="0061479F">
        <w:rPr>
          <w:rFonts w:ascii="Cambria" w:hAnsi="Cambria"/>
          <w:sz w:val="22"/>
          <w:szCs w:val="22"/>
        </w:rPr>
        <w:t xml:space="preserve">, drivers abstract, annual </w:t>
      </w:r>
      <w:r w:rsidR="000E1717">
        <w:rPr>
          <w:rFonts w:ascii="Cambria" w:hAnsi="Cambria"/>
          <w:sz w:val="22"/>
          <w:szCs w:val="22"/>
        </w:rPr>
        <w:t>certification in First Aid, C</w:t>
      </w:r>
      <w:r>
        <w:rPr>
          <w:rFonts w:ascii="Cambria" w:hAnsi="Cambria"/>
          <w:sz w:val="22"/>
          <w:szCs w:val="22"/>
        </w:rPr>
        <w:t>PR and Non-Violent Crisis I</w:t>
      </w:r>
      <w:r w:rsidR="000E1717">
        <w:rPr>
          <w:rFonts w:ascii="Cambria" w:hAnsi="Cambria"/>
          <w:sz w:val="22"/>
          <w:szCs w:val="22"/>
        </w:rPr>
        <w:t>ntervention.</w:t>
      </w:r>
    </w:p>
    <w:p w14:paraId="197C7370" w14:textId="77777777" w:rsidR="001E471B" w:rsidRPr="009E4D1C" w:rsidRDefault="001E471B">
      <w:pPr>
        <w:pStyle w:val="JobDescriptiontext"/>
        <w:rPr>
          <w:rFonts w:ascii="Cambria" w:hAnsi="Cambria"/>
          <w:sz w:val="22"/>
          <w:szCs w:val="22"/>
        </w:rPr>
      </w:pPr>
    </w:p>
    <w:p w14:paraId="56654526" w14:textId="77777777" w:rsidR="001E471B" w:rsidRPr="009E4D1C" w:rsidRDefault="001E471B">
      <w:pPr>
        <w:pStyle w:val="JobDescriptiontext"/>
        <w:rPr>
          <w:rFonts w:ascii="Cambria" w:hAnsi="Cambria"/>
          <w:sz w:val="22"/>
          <w:szCs w:val="22"/>
        </w:rPr>
      </w:pPr>
    </w:p>
    <w:p w14:paraId="061AA082" w14:textId="77777777" w:rsidR="001E471B" w:rsidRPr="009E4D1C" w:rsidRDefault="001E471B">
      <w:pPr>
        <w:pStyle w:val="JobDescriptiontext"/>
        <w:rPr>
          <w:rFonts w:ascii="Cambria" w:hAnsi="Cambria"/>
          <w:sz w:val="22"/>
          <w:szCs w:val="22"/>
        </w:rPr>
      </w:pPr>
      <w:r w:rsidRPr="009E4D1C">
        <w:rPr>
          <w:rFonts w:ascii="Cambria" w:hAnsi="Cambria"/>
          <w:sz w:val="22"/>
          <w:szCs w:val="22"/>
        </w:rPr>
        <w:t>_______________________________________</w:t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  <w:t>_____________________________________</w:t>
      </w:r>
    </w:p>
    <w:p w14:paraId="468C40FE" w14:textId="77777777" w:rsidR="001E471B" w:rsidRPr="009E4D1C" w:rsidRDefault="001E471B">
      <w:pPr>
        <w:pStyle w:val="JobDescriptiontext"/>
        <w:rPr>
          <w:rFonts w:ascii="Cambria" w:hAnsi="Cambria"/>
          <w:sz w:val="22"/>
          <w:szCs w:val="22"/>
        </w:rPr>
      </w:pPr>
      <w:r w:rsidRPr="009E4D1C">
        <w:rPr>
          <w:rFonts w:ascii="Cambria" w:hAnsi="Cambria"/>
          <w:sz w:val="22"/>
          <w:szCs w:val="22"/>
        </w:rPr>
        <w:t>Signature</w:t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</w:r>
      <w:r w:rsidRPr="009E4D1C">
        <w:rPr>
          <w:rFonts w:ascii="Cambria" w:hAnsi="Cambria"/>
          <w:sz w:val="22"/>
          <w:szCs w:val="22"/>
        </w:rPr>
        <w:tab/>
        <w:t>Date</w:t>
      </w:r>
    </w:p>
    <w:p w14:paraId="0DA618BC" w14:textId="77777777" w:rsidR="001E471B" w:rsidRPr="009E4D1C" w:rsidRDefault="001E471B">
      <w:pPr>
        <w:pStyle w:val="JobDescriptiontext"/>
        <w:rPr>
          <w:rFonts w:ascii="Cambria" w:hAnsi="Cambria"/>
          <w:sz w:val="22"/>
          <w:szCs w:val="22"/>
        </w:rPr>
      </w:pPr>
    </w:p>
    <w:p w14:paraId="380F8A36" w14:textId="3E8E7B02" w:rsidR="001E471B" w:rsidRPr="009E4D1C" w:rsidRDefault="004B0211">
      <w:pPr>
        <w:pStyle w:val="JobDescriptiontext"/>
        <w:rPr>
          <w:rFonts w:ascii="Cambria" w:hAnsi="Cambria"/>
          <w:sz w:val="22"/>
          <w:szCs w:val="22"/>
        </w:rPr>
      </w:pPr>
      <w:r>
        <w:rPr>
          <w:noProof/>
        </w:rPr>
        <mc:AlternateContent>
          <mc:Choice Requires="wps">
            <w:drawing>
              <wp:inline distT="0" distB="0" distL="0" distR="0" wp14:anchorId="6EE70716" wp14:editId="7B13B833">
                <wp:extent cx="304800" cy="304800"/>
                <wp:effectExtent l="0" t="0" r="0" b="0"/>
                <wp:docPr id="3" name="AutoShape 3" descr="https://docs.google.com/?pid=kix&amp;srcid=id%3D1c_dI6H0H2659rTmoIaJfZQaxsoTeydWubkOsMi9rO-I&amp;chrome=false&amp;docid=9692b95bd409d2b1e6d75d020289bed5%7C3f8aa40022e680a2c339926fd86e4caf&amp;a=bi&amp;pagenumber=1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5B787974" id="AutoShape 3" o:spid="_x0000_s1026" alt="https://docs.google.com/?pid=kix&amp;srcid=id%3D1c_dI6H0H2659rTmoIaJfZQaxsoTeydWubkOsMi9rO-I&amp;chrome=false&amp;docid=9692b95bd409d2b1e6d75d020289bed5%7C3f8aa40022e680a2c339926fd86e4caf&amp;a=bi&amp;pagenumber=1&amp;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4569343" wp14:editId="2A2B2FEB">
                <wp:extent cx="304800" cy="304800"/>
                <wp:effectExtent l="0" t="0" r="0" b="0"/>
                <wp:docPr id="2" name="Rectangle 2" descr="https://docs.google.com/?pid=kix&amp;srcid=id%3D1c_dI6H0H2659rTmoIaJfZQaxsoTeydWubkOsMi9rO-I&amp;chrome=false&amp;docid=9692b95bd409d2b1e6d75d020289bed5%7C3f8aa40022e680a2c339926fd86e4caf&amp;a=bi&amp;pagenumber=1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4C2DFC6C" id="Rectangle 2" o:spid="_x0000_s1026" alt="https://docs.google.com/?pid=kix&amp;srcid=id%3D1c_dI6H0H2659rTmoIaJfZQaxsoTeydWubkOsMi9rO-I&amp;chrome=false&amp;docid=9692b95bd409d2b1e6d75d020289bed5%7C3f8aa40022e680a2c339926fd86e4caf&amp;a=bi&amp;pagenumber=1&amp;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14:paraId="47361002" w14:textId="37F92C02" w:rsidR="001E471B" w:rsidRPr="009E4D1C" w:rsidRDefault="004B0211">
      <w:pPr>
        <w:pStyle w:val="JobDescriptiontext"/>
        <w:rPr>
          <w:rFonts w:ascii="Cambria" w:hAnsi="Cambria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05EE2A35" wp14:editId="665DCFC8">
                <wp:extent cx="304800" cy="304800"/>
                <wp:effectExtent l="0" t="0" r="0" b="0"/>
                <wp:docPr id="1" name="AutoShape 1" descr="https://docs.google.com/?pid=kix&amp;srcid=id%3D1c_dI6H0H2659rTmoIaJfZQaxsoTeydWubkOsMi9rO-I&amp;chrome=false&amp;docid=9692b95bd409d2b1e6d75d020289bed5%7C3f8aa40022e680a2c339926fd86e4caf&amp;a=bi&amp;pagenumber=1&amp;w=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rect w14:anchorId="0358433F" id="AutoShape 1" o:spid="_x0000_s1026" alt="https://docs.google.com/?pid=kix&amp;srcid=id%3D1c_dI6H0H2659rTmoIaJfZQaxsoTeydWubkOsMi9rO-I&amp;chrome=false&amp;docid=9692b95bd409d2b1e6d75d020289bed5%7C3f8aa40022e680a2c339926fd86e4caf&amp;a=bi&amp;pagenumber=1&amp;w=80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" filled="f" stroked="f">
                <o:lock v:ext="edit" aspectratio="t"/>
                <w10:anchorlock/>
              </v:rect>
            </w:pict>
          </mc:Fallback>
        </mc:AlternateContent>
      </w:r>
    </w:p>
    <w:p w14:paraId="00110721" w14:textId="77777777" w:rsidR="00747C59" w:rsidRPr="009E4D1C" w:rsidRDefault="00747C59">
      <w:pPr>
        <w:rPr>
          <w:rFonts w:ascii="Cambria" w:hAnsi="Cambria"/>
          <w:sz w:val="22"/>
        </w:rPr>
      </w:pPr>
    </w:p>
    <w:p w14:paraId="284B2DC5" w14:textId="77777777" w:rsidR="001E471B" w:rsidRPr="009E4D1C" w:rsidRDefault="001E471B">
      <w:pPr>
        <w:rPr>
          <w:rFonts w:ascii="Cambria" w:hAnsi="Cambria"/>
          <w:sz w:val="22"/>
        </w:rPr>
      </w:pPr>
    </w:p>
    <w:sectPr w:rsidR="001E471B" w:rsidRPr="009E4D1C" w:rsidSect="009E4D1C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64FEA" w14:textId="77777777" w:rsidR="00AB5B16" w:rsidRDefault="00AB5B16">
      <w:pPr>
        <w:spacing w:before="0" w:after="0"/>
      </w:pPr>
      <w:r>
        <w:separator/>
      </w:r>
    </w:p>
  </w:endnote>
  <w:endnote w:type="continuationSeparator" w:id="0">
    <w:p w14:paraId="3912999D" w14:textId="77777777" w:rsidR="00AB5B16" w:rsidRDefault="00AB5B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8" w:space="0" w:color="8DB3E2"/>
        <w:left w:val="single" w:sz="8" w:space="0" w:color="8DB3E2"/>
        <w:bottom w:val="thickThinLargeGap" w:sz="12" w:space="0" w:color="8DB3E2"/>
        <w:right w:val="single" w:sz="8" w:space="0" w:color="8DB3E2"/>
      </w:tblBorders>
      <w:shd w:val="clear" w:color="auto" w:fill="8DB3E2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9340"/>
    </w:tblGrid>
    <w:tr w:rsidR="009E4D1C" w14:paraId="6D5B3887" w14:textId="77777777" w:rsidTr="009E4D1C">
      <w:trPr>
        <w:trHeight w:val="97"/>
      </w:trPr>
      <w:tc>
        <w:tcPr>
          <w:tcW w:w="5000" w:type="pct"/>
          <w:shd w:val="clear" w:color="auto" w:fill="8DB3E2"/>
        </w:tcPr>
        <w:p w14:paraId="18C58A66" w14:textId="77777777" w:rsidR="009E4D1C" w:rsidRPr="009E4D1C" w:rsidRDefault="004E36A5" w:rsidP="00B90E69">
          <w:pPr>
            <w:rPr>
              <w:rFonts w:eastAsia="MS Mincho"/>
              <w:color w:val="365F91"/>
              <w:sz w:val="22"/>
              <w:lang w:eastAsia="zh-TW"/>
            </w:rPr>
          </w:pPr>
          <w:r w:rsidRPr="009E4D1C">
            <w:rPr>
              <w:rFonts w:eastAsia="MS Mincho"/>
              <w:b/>
              <w:color w:val="FFFFFF"/>
              <w:sz w:val="24"/>
              <w:szCs w:val="24"/>
              <w:lang w:eastAsia="zh-TW"/>
            </w:rPr>
            <w:fldChar w:fldCharType="begin"/>
          </w:r>
          <w:r w:rsidR="009E4D1C" w:rsidRPr="009E4D1C">
            <w:rPr>
              <w:rFonts w:eastAsia="MS Mincho"/>
              <w:b/>
              <w:color w:val="FFFFFF"/>
              <w:sz w:val="24"/>
              <w:szCs w:val="24"/>
              <w:lang w:eastAsia="zh-TW"/>
            </w:rPr>
            <w:instrText xml:space="preserve"> PAGE   \* MERGEFORMAT </w:instrText>
          </w:r>
          <w:r w:rsidRPr="009E4D1C">
            <w:rPr>
              <w:rFonts w:eastAsia="MS Mincho"/>
              <w:b/>
              <w:color w:val="FFFFFF"/>
              <w:sz w:val="24"/>
              <w:szCs w:val="24"/>
              <w:lang w:eastAsia="zh-TW"/>
            </w:rPr>
            <w:fldChar w:fldCharType="separate"/>
          </w:r>
          <w:r w:rsidR="004B0211">
            <w:rPr>
              <w:rFonts w:eastAsia="MS Mincho"/>
              <w:b/>
              <w:noProof/>
              <w:color w:val="FFFFFF"/>
              <w:sz w:val="24"/>
              <w:szCs w:val="24"/>
              <w:lang w:eastAsia="zh-TW"/>
            </w:rPr>
            <w:t>2</w:t>
          </w:r>
          <w:r w:rsidRPr="009E4D1C">
            <w:rPr>
              <w:rFonts w:eastAsia="MS Mincho"/>
              <w:b/>
              <w:color w:val="FFFFFF"/>
              <w:sz w:val="24"/>
              <w:szCs w:val="24"/>
              <w:lang w:eastAsia="zh-TW"/>
            </w:rPr>
            <w:fldChar w:fldCharType="end"/>
          </w:r>
        </w:p>
      </w:tc>
    </w:tr>
  </w:tbl>
  <w:p w14:paraId="5F948C33" w14:textId="77777777" w:rsidR="00062512" w:rsidRDefault="0006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AA7D" w14:textId="77777777" w:rsidR="00062512" w:rsidRPr="009E4D1C" w:rsidRDefault="009E4D1C" w:rsidP="009E4D1C">
    <w:pPr>
      <w:pStyle w:val="Footer"/>
      <w:pBdr>
        <w:top w:val="thinThickSmallGap" w:sz="24" w:space="1" w:color="622423"/>
      </w:pBdr>
      <w:tabs>
        <w:tab w:val="clear" w:pos="4680"/>
      </w:tabs>
      <w:rPr>
        <w:rFonts w:ascii="Cambria" w:eastAsia="MS Gothic" w:hAnsi="Cambria"/>
      </w:rPr>
    </w:pPr>
    <w:r w:rsidRPr="009E4D1C">
      <w:rPr>
        <w:rFonts w:ascii="Cambria" w:eastAsia="MS Gothic" w:hAnsi="Cambria"/>
      </w:rPr>
      <w:t>OUR Center Foster Care</w:t>
    </w:r>
    <w:r w:rsidRPr="00BA0CD9">
      <w:rPr>
        <w:rFonts w:ascii="Calibri Light" w:eastAsia="Times New Roman" w:hAnsi="Calibri Light"/>
      </w:rPr>
      <w:tab/>
    </w:r>
  </w:p>
  <w:p w14:paraId="504B4AA9" w14:textId="77777777" w:rsidR="00062512" w:rsidRDefault="000625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D9A72" w14:textId="77777777" w:rsidR="00AB5B16" w:rsidRDefault="00AB5B16">
      <w:pPr>
        <w:spacing w:before="0" w:after="0"/>
      </w:pPr>
      <w:r>
        <w:separator/>
      </w:r>
    </w:p>
  </w:footnote>
  <w:footnote w:type="continuationSeparator" w:id="0">
    <w:p w14:paraId="799405B4" w14:textId="77777777" w:rsidR="00AB5B16" w:rsidRDefault="00AB5B1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7D5B7" w14:textId="77777777" w:rsidR="00747C59" w:rsidRDefault="005D5DC9">
    <w:pPr>
      <w:pStyle w:val="Companyname"/>
      <w:tabs>
        <w:tab w:val="left" w:pos="68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733A"/>
    <w:multiLevelType w:val="multilevel"/>
    <w:tmpl w:val="C084F9B0"/>
    <w:lvl w:ilvl="0">
      <w:start w:val="1"/>
      <w:numFmt w:val="bullet"/>
      <w:pStyle w:val="JobDuties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C922D3"/>
    <w:multiLevelType w:val="hybridMultilevel"/>
    <w:tmpl w:val="3D7ABC78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0718"/>
    <w:multiLevelType w:val="hybridMultilevel"/>
    <w:tmpl w:val="901E64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42601"/>
    <w:multiLevelType w:val="hybridMultilevel"/>
    <w:tmpl w:val="6C3E0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06329"/>
    <w:multiLevelType w:val="multilevel"/>
    <w:tmpl w:val="CF2C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5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80"/>
    <w:rsid w:val="00062512"/>
    <w:rsid w:val="00090A7C"/>
    <w:rsid w:val="000E1717"/>
    <w:rsid w:val="00187226"/>
    <w:rsid w:val="00197B3E"/>
    <w:rsid w:val="001E471B"/>
    <w:rsid w:val="001F12CE"/>
    <w:rsid w:val="003123E3"/>
    <w:rsid w:val="0032620D"/>
    <w:rsid w:val="003B09BD"/>
    <w:rsid w:val="003D16C9"/>
    <w:rsid w:val="00470819"/>
    <w:rsid w:val="004B0211"/>
    <w:rsid w:val="004E36A5"/>
    <w:rsid w:val="00520351"/>
    <w:rsid w:val="0057508D"/>
    <w:rsid w:val="005D047D"/>
    <w:rsid w:val="005D5DC9"/>
    <w:rsid w:val="0061479F"/>
    <w:rsid w:val="0067628E"/>
    <w:rsid w:val="00747C59"/>
    <w:rsid w:val="0077577B"/>
    <w:rsid w:val="007C35CC"/>
    <w:rsid w:val="007C39EF"/>
    <w:rsid w:val="00843F2E"/>
    <w:rsid w:val="008A40A1"/>
    <w:rsid w:val="00934452"/>
    <w:rsid w:val="009967A1"/>
    <w:rsid w:val="009A6665"/>
    <w:rsid w:val="009B6C3F"/>
    <w:rsid w:val="009C4820"/>
    <w:rsid w:val="009D19AF"/>
    <w:rsid w:val="009E4D1C"/>
    <w:rsid w:val="00A028AE"/>
    <w:rsid w:val="00AB0103"/>
    <w:rsid w:val="00AB5B16"/>
    <w:rsid w:val="00B56B7E"/>
    <w:rsid w:val="00B90E69"/>
    <w:rsid w:val="00BA0CD9"/>
    <w:rsid w:val="00C00813"/>
    <w:rsid w:val="00C0581D"/>
    <w:rsid w:val="00C825D5"/>
    <w:rsid w:val="00CA576B"/>
    <w:rsid w:val="00DF4D80"/>
    <w:rsid w:val="00E1445E"/>
    <w:rsid w:val="00E86503"/>
    <w:rsid w:val="00E95FC2"/>
    <w:rsid w:val="00EC184F"/>
    <w:rsid w:val="00F1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66D3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23E3"/>
    <w:pPr>
      <w:spacing w:before="60" w:after="20"/>
    </w:pPr>
    <w:rPr>
      <w:szCs w:val="22"/>
    </w:rPr>
  </w:style>
  <w:style w:type="paragraph" w:styleId="Heading1">
    <w:name w:val="heading 1"/>
    <w:basedOn w:val="Normal"/>
    <w:next w:val="Normal"/>
    <w:link w:val="Heading1Char"/>
    <w:qFormat/>
    <w:rsid w:val="003123E3"/>
    <w:pPr>
      <w:tabs>
        <w:tab w:val="left" w:pos="7185"/>
      </w:tabs>
      <w:spacing w:before="200" w:after="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3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123E3"/>
    <w:rPr>
      <w:color w:val="0000FF"/>
      <w:u w:val="single"/>
    </w:rPr>
  </w:style>
  <w:style w:type="paragraph" w:customStyle="1" w:styleId="Label">
    <w:name w:val="Label"/>
    <w:basedOn w:val="Normal"/>
    <w:qFormat/>
    <w:rsid w:val="003123E3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3123E3"/>
    <w:rPr>
      <w:color w:val="262626"/>
    </w:rPr>
  </w:style>
  <w:style w:type="paragraph" w:customStyle="1" w:styleId="BulletedList">
    <w:name w:val="Bulleted List"/>
    <w:basedOn w:val="Normal"/>
    <w:qFormat/>
    <w:rsid w:val="003123E3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3123E3"/>
    <w:pPr>
      <w:numPr>
        <w:numId w:val="2"/>
      </w:numPr>
    </w:pPr>
  </w:style>
  <w:style w:type="paragraph" w:customStyle="1" w:styleId="Notes">
    <w:name w:val="Notes"/>
    <w:basedOn w:val="Details"/>
    <w:qFormat/>
    <w:rsid w:val="003123E3"/>
    <w:rPr>
      <w:i/>
    </w:rPr>
  </w:style>
  <w:style w:type="paragraph" w:customStyle="1" w:styleId="Secondarylabels">
    <w:name w:val="Secondary labels"/>
    <w:basedOn w:val="Label"/>
    <w:qFormat/>
    <w:rsid w:val="003123E3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3123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23E3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3123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23E3"/>
    <w:rPr>
      <w:szCs w:val="22"/>
    </w:rPr>
  </w:style>
  <w:style w:type="character" w:customStyle="1" w:styleId="Heading1Char">
    <w:name w:val="Heading 1 Char"/>
    <w:link w:val="Heading1"/>
    <w:rsid w:val="003123E3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3E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23E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3123E3"/>
    <w:pPr>
      <w:spacing w:after="240"/>
    </w:pPr>
    <w:rPr>
      <w:b/>
      <w:sz w:val="28"/>
    </w:rPr>
  </w:style>
  <w:style w:type="character" w:styleId="Emphasis">
    <w:name w:val="Emphasis"/>
    <w:uiPriority w:val="20"/>
    <w:qFormat/>
    <w:rsid w:val="003123E3"/>
    <w:rPr>
      <w:b w:val="0"/>
      <w:bCs w:val="0"/>
      <w:i/>
      <w:iCs/>
    </w:rPr>
  </w:style>
  <w:style w:type="character" w:styleId="Strong">
    <w:name w:val="Strong"/>
    <w:uiPriority w:val="22"/>
    <w:qFormat/>
    <w:rsid w:val="003123E3"/>
    <w:rPr>
      <w:b/>
      <w:bCs/>
      <w:i w:val="0"/>
      <w:iCs w:val="0"/>
    </w:rPr>
  </w:style>
  <w:style w:type="paragraph" w:customStyle="1" w:styleId="JobDescriptionTitle">
    <w:name w:val="Job Description Title"/>
    <w:basedOn w:val="Normal"/>
    <w:qFormat/>
    <w:rsid w:val="003123E3"/>
    <w:pPr>
      <w:spacing w:before="0" w:after="0"/>
      <w:outlineLvl w:val="1"/>
    </w:pPr>
    <w:rPr>
      <w:rFonts w:ascii="Arial" w:eastAsia="Times New Roman" w:hAnsi="Arial" w:cs="Arial"/>
      <w:b/>
      <w:bCs/>
      <w:color w:val="673694"/>
      <w:kern w:val="36"/>
      <w:szCs w:val="20"/>
    </w:rPr>
  </w:style>
  <w:style w:type="paragraph" w:customStyle="1" w:styleId="JobDescriptionSections">
    <w:name w:val="Job Description Sections"/>
    <w:basedOn w:val="Normal"/>
    <w:qFormat/>
    <w:rsid w:val="003123E3"/>
    <w:pPr>
      <w:spacing w:before="240" w:after="60"/>
    </w:pPr>
    <w:rPr>
      <w:rFonts w:ascii="Arial" w:eastAsia="Times New Roman" w:hAnsi="Arial" w:cs="Arial"/>
      <w:b/>
      <w:bCs/>
      <w:color w:val="000000"/>
      <w:sz w:val="18"/>
    </w:rPr>
  </w:style>
  <w:style w:type="paragraph" w:customStyle="1" w:styleId="JobDescriptiontext">
    <w:name w:val="Job Description text"/>
    <w:basedOn w:val="Normal"/>
    <w:qFormat/>
    <w:rsid w:val="003123E3"/>
    <w:pPr>
      <w:spacing w:before="0" w:after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JobDutiesBullets">
    <w:name w:val="Job Duties Bullets"/>
    <w:basedOn w:val="Normal"/>
    <w:qFormat/>
    <w:rsid w:val="003123E3"/>
    <w:pPr>
      <w:numPr>
        <w:numId w:val="3"/>
      </w:numPr>
      <w:spacing w:before="0" w:after="120"/>
      <w:ind w:left="1411"/>
    </w:pPr>
    <w:rPr>
      <w:rFonts w:ascii="Arial" w:eastAsia="Times New Roman" w:hAnsi="Arial" w:cs="Arial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512"/>
    <w:pPr>
      <w:ind w:left="720"/>
      <w:contextualSpacing/>
    </w:pPr>
  </w:style>
  <w:style w:type="paragraph" w:styleId="NoSpacing">
    <w:name w:val="No Spacing"/>
    <w:uiPriority w:val="1"/>
    <w:qFormat/>
    <w:rsid w:val="001E471B"/>
    <w:rPr>
      <w:szCs w:val="22"/>
    </w:rPr>
  </w:style>
  <w:style w:type="table" w:styleId="LightShading-Accent1">
    <w:name w:val="Light Shading Accent 1"/>
    <w:basedOn w:val="TableNormal"/>
    <w:uiPriority w:val="60"/>
    <w:rsid w:val="009E4D1C"/>
    <w:rPr>
      <w:rFonts w:eastAsia="MS Mincho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31675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0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9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156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75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07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1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9429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65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5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7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18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667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1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52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owner\AppData\Roaming\Microsoft\Templates\Medical%20Assistant%20Job%20description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32834C-6886-4CEE-978A-ED5ABC6DF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12129-8841-BD49-B95D-CCAF84471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C:\Users\owner\AppData\Roaming\Microsoft\Templates\Medical Assistant Job description template.dotm</Template>
  <TotalTime>0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Clancy</dc:creator>
  <cp:lastModifiedBy>Audie Leenaars</cp:lastModifiedBy>
  <cp:revision>2</cp:revision>
  <cp:lastPrinted>2011-12-19T20:03:00Z</cp:lastPrinted>
  <dcterms:created xsi:type="dcterms:W3CDTF">2019-06-20T19:10:00Z</dcterms:created>
  <dcterms:modified xsi:type="dcterms:W3CDTF">2019-06-20T19:10:00Z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TC027218679991</vt:lpwstr>
  </property>
</Properties>
</file>