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8ABC1" w14:textId="77777777" w:rsidR="00733482" w:rsidRPr="00805B04" w:rsidRDefault="00733482" w:rsidP="00D90F58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</w:rPr>
      </w:pPr>
      <w:bookmarkStart w:id="0" w:name="_GoBack"/>
      <w:bookmarkEnd w:id="0"/>
      <w:r w:rsidRPr="00805B04">
        <w:rPr>
          <w:rFonts w:ascii="Calibri" w:eastAsia="Calibri" w:hAnsi="Calibri"/>
          <w:b/>
          <w:sz w:val="22"/>
          <w:szCs w:val="22"/>
        </w:rPr>
        <w:t>To be completed by Prescribing Physician/Psychiatrist</w:t>
      </w:r>
    </w:p>
    <w:p w14:paraId="4BF4043F" w14:textId="77777777" w:rsidR="00805B04" w:rsidRDefault="00805B04" w:rsidP="0073348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1ED20553" w14:textId="6B53D234" w:rsidR="00733482" w:rsidRDefault="00733482" w:rsidP="0073348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CHILD/YOUTH:</w:t>
      </w:r>
      <w:r w:rsidRPr="00733482">
        <w:rPr>
          <w:rFonts w:ascii="Calibri" w:eastAsia="Calibri" w:hAnsi="Calibri"/>
          <w:sz w:val="22"/>
          <w:szCs w:val="22"/>
        </w:rPr>
        <w:tab/>
        <w:t>_____________________________</w:t>
      </w:r>
      <w:r w:rsidRPr="00733482">
        <w:rPr>
          <w:rFonts w:ascii="Calibri" w:eastAsia="Calibri" w:hAnsi="Calibri"/>
          <w:sz w:val="22"/>
          <w:szCs w:val="22"/>
        </w:rPr>
        <w:tab/>
        <w:t>DOB:  _____________________________</w:t>
      </w:r>
    </w:p>
    <w:p w14:paraId="0D4B349D" w14:textId="77777777" w:rsidR="00D90F58" w:rsidRDefault="00D90F58" w:rsidP="00733482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D90F58">
        <w:rPr>
          <w:rFonts w:ascii="Calibri" w:hAnsi="Calibri" w:cs="Arial"/>
          <w:sz w:val="22"/>
          <w:szCs w:val="22"/>
        </w:rPr>
        <w:t xml:space="preserve">Accompanied by: (list all those who accompanied the child/youth to the appointment - </w:t>
      </w:r>
      <w:r w:rsidRPr="00D90F58">
        <w:rPr>
          <w:rFonts w:ascii="Calibri" w:hAnsi="Calibri" w:cs="Arial"/>
          <w:b/>
          <w:sz w:val="22"/>
          <w:szCs w:val="22"/>
        </w:rPr>
        <w:t>please print names</w:t>
      </w:r>
      <w:r w:rsidRPr="00D90F58">
        <w:rPr>
          <w:rFonts w:ascii="Calibri" w:hAnsi="Calibri" w:cs="Arial"/>
          <w:sz w:val="22"/>
          <w:szCs w:val="22"/>
        </w:rPr>
        <w:t>):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77D88B7" w14:textId="192E30F2" w:rsidR="00D90F58" w:rsidRPr="00D90F58" w:rsidRDefault="00D90F58" w:rsidP="0073348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7A22FE71" w14:textId="77777777" w:rsidR="00733482" w:rsidRPr="00733482" w:rsidRDefault="00733482" w:rsidP="00733482">
      <w:pPr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 xml:space="preserve">The </w:t>
      </w:r>
      <w:proofErr w:type="gramStart"/>
      <w:r w:rsidRPr="00733482">
        <w:rPr>
          <w:rFonts w:ascii="Calibri" w:eastAsia="Calibri" w:hAnsi="Calibri"/>
          <w:sz w:val="22"/>
          <w:szCs w:val="22"/>
        </w:rPr>
        <w:t>above named</w:t>
      </w:r>
      <w:proofErr w:type="gramEnd"/>
      <w:r w:rsidRPr="00733482">
        <w:rPr>
          <w:rFonts w:ascii="Calibri" w:eastAsia="Calibri" w:hAnsi="Calibri"/>
          <w:sz w:val="22"/>
          <w:szCs w:val="22"/>
        </w:rPr>
        <w:t xml:space="preserve"> child has been prescribed </w:t>
      </w:r>
    </w:p>
    <w:p w14:paraId="2B882538" w14:textId="77777777" w:rsidR="00733482" w:rsidRPr="00733482" w:rsidRDefault="00733482" w:rsidP="00733482">
      <w:pPr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the following psychotropic medication:   _______________________________________________</w:t>
      </w:r>
    </w:p>
    <w:p w14:paraId="2108AC0A" w14:textId="434C5A16" w:rsidR="00733482" w:rsidRPr="00D90F58" w:rsidRDefault="00733482" w:rsidP="00733482">
      <w:pPr>
        <w:spacing w:line="276" w:lineRule="auto"/>
        <w:contextualSpacing/>
        <w:rPr>
          <w:rFonts w:ascii="Calibri" w:eastAsia="Calibri" w:hAnsi="Calibri"/>
          <w:sz w:val="20"/>
          <w:szCs w:val="20"/>
        </w:rPr>
      </w:pPr>
      <w:r w:rsidRPr="00733482">
        <w:rPr>
          <w:rFonts w:ascii="Calibri" w:eastAsia="Calibri" w:hAnsi="Calibri"/>
          <w:sz w:val="16"/>
          <w:szCs w:val="16"/>
        </w:rPr>
        <w:tab/>
      </w:r>
      <w:r w:rsidRPr="00733482">
        <w:rPr>
          <w:rFonts w:ascii="Calibri" w:eastAsia="Calibri" w:hAnsi="Calibri"/>
          <w:sz w:val="16"/>
          <w:szCs w:val="16"/>
        </w:rPr>
        <w:tab/>
      </w:r>
      <w:r w:rsidRPr="00733482">
        <w:rPr>
          <w:rFonts w:ascii="Calibri" w:eastAsia="Calibri" w:hAnsi="Calibri"/>
          <w:sz w:val="16"/>
          <w:szCs w:val="16"/>
        </w:rPr>
        <w:tab/>
      </w:r>
      <w:r w:rsidRPr="00733482">
        <w:rPr>
          <w:rFonts w:ascii="Calibri" w:eastAsia="Calibri" w:hAnsi="Calibri"/>
          <w:sz w:val="16"/>
          <w:szCs w:val="16"/>
        </w:rPr>
        <w:tab/>
      </w:r>
      <w:r w:rsidRPr="00733482">
        <w:rPr>
          <w:rFonts w:ascii="Calibri" w:eastAsia="Calibri" w:hAnsi="Calibri"/>
          <w:sz w:val="16"/>
          <w:szCs w:val="16"/>
        </w:rPr>
        <w:tab/>
      </w:r>
      <w:r w:rsidRPr="00733482">
        <w:rPr>
          <w:rFonts w:ascii="Calibri" w:eastAsia="Calibri" w:hAnsi="Calibri"/>
          <w:sz w:val="16"/>
          <w:szCs w:val="16"/>
        </w:rPr>
        <w:tab/>
      </w:r>
      <w:r w:rsidR="00D90F58">
        <w:rPr>
          <w:rFonts w:ascii="Calibri" w:eastAsia="Calibri" w:hAnsi="Calibri"/>
          <w:sz w:val="16"/>
          <w:szCs w:val="16"/>
        </w:rPr>
        <w:tab/>
      </w:r>
      <w:r w:rsidR="00D90F58">
        <w:rPr>
          <w:rFonts w:ascii="Calibri" w:eastAsia="Calibri" w:hAnsi="Calibri"/>
          <w:sz w:val="20"/>
          <w:szCs w:val="20"/>
        </w:rPr>
        <w:t>(Name of M</w:t>
      </w:r>
      <w:r w:rsidRPr="00D90F58">
        <w:rPr>
          <w:rFonts w:ascii="Calibri" w:eastAsia="Calibri" w:hAnsi="Calibri"/>
          <w:sz w:val="20"/>
          <w:szCs w:val="20"/>
        </w:rPr>
        <w:t>edication)</w:t>
      </w:r>
    </w:p>
    <w:p w14:paraId="64BCB52D" w14:textId="77777777" w:rsidR="00733482" w:rsidRPr="00733482" w:rsidRDefault="00733482" w:rsidP="00733482">
      <w:pPr>
        <w:spacing w:line="276" w:lineRule="auto"/>
        <w:contextualSpacing/>
        <w:rPr>
          <w:rFonts w:ascii="Calibri" w:eastAsia="Calibri" w:hAnsi="Calibri"/>
          <w:sz w:val="22"/>
          <w:szCs w:val="22"/>
        </w:rPr>
      </w:pPr>
    </w:p>
    <w:p w14:paraId="367F6C5F" w14:textId="77777777" w:rsidR="00733482" w:rsidRPr="00733482" w:rsidRDefault="00733482" w:rsidP="00733482">
      <w:p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Each prescribed dose of medication will contain:  ________________________________________</w:t>
      </w:r>
    </w:p>
    <w:p w14:paraId="516D3700" w14:textId="2F716920" w:rsidR="00733482" w:rsidRPr="00D90F58" w:rsidRDefault="00733482" w:rsidP="00733482">
      <w:pPr>
        <w:spacing w:line="276" w:lineRule="auto"/>
        <w:contextualSpacing/>
        <w:rPr>
          <w:rFonts w:ascii="Calibri" w:eastAsia="Calibri" w:hAnsi="Calibri"/>
          <w:sz w:val="20"/>
          <w:szCs w:val="20"/>
        </w:rPr>
      </w:pPr>
      <w:r w:rsidRPr="00733482">
        <w:rPr>
          <w:rFonts w:ascii="Calibri" w:eastAsia="Calibri" w:hAnsi="Calibri"/>
          <w:sz w:val="16"/>
          <w:szCs w:val="16"/>
        </w:rPr>
        <w:tab/>
      </w:r>
      <w:r w:rsidRPr="00733482">
        <w:rPr>
          <w:rFonts w:ascii="Calibri" w:eastAsia="Calibri" w:hAnsi="Calibri"/>
          <w:sz w:val="16"/>
          <w:szCs w:val="16"/>
        </w:rPr>
        <w:tab/>
      </w:r>
      <w:r w:rsidRPr="00733482">
        <w:rPr>
          <w:rFonts w:ascii="Calibri" w:eastAsia="Calibri" w:hAnsi="Calibri"/>
          <w:sz w:val="16"/>
          <w:szCs w:val="16"/>
        </w:rPr>
        <w:tab/>
      </w:r>
      <w:r w:rsidRPr="00733482">
        <w:rPr>
          <w:rFonts w:ascii="Calibri" w:eastAsia="Calibri" w:hAnsi="Calibri"/>
          <w:sz w:val="16"/>
          <w:szCs w:val="16"/>
        </w:rPr>
        <w:tab/>
      </w:r>
      <w:r w:rsidRPr="00733482">
        <w:rPr>
          <w:rFonts w:ascii="Calibri" w:eastAsia="Calibri" w:hAnsi="Calibri"/>
          <w:sz w:val="16"/>
          <w:szCs w:val="16"/>
        </w:rPr>
        <w:tab/>
      </w:r>
      <w:r w:rsidRPr="00733482">
        <w:rPr>
          <w:rFonts w:ascii="Calibri" w:eastAsia="Calibri" w:hAnsi="Calibri"/>
          <w:sz w:val="16"/>
          <w:szCs w:val="16"/>
        </w:rPr>
        <w:tab/>
      </w:r>
      <w:r w:rsidRPr="00733482">
        <w:rPr>
          <w:rFonts w:ascii="Calibri" w:eastAsia="Calibri" w:hAnsi="Calibri"/>
          <w:sz w:val="16"/>
          <w:szCs w:val="16"/>
        </w:rPr>
        <w:tab/>
      </w:r>
      <w:r w:rsidR="00D90F58">
        <w:rPr>
          <w:rFonts w:ascii="Calibri" w:eastAsia="Calibri" w:hAnsi="Calibri"/>
          <w:sz w:val="20"/>
          <w:szCs w:val="20"/>
        </w:rPr>
        <w:t>(Amount of M</w:t>
      </w:r>
      <w:r w:rsidRPr="00D90F58">
        <w:rPr>
          <w:rFonts w:ascii="Calibri" w:eastAsia="Calibri" w:hAnsi="Calibri"/>
          <w:sz w:val="20"/>
          <w:szCs w:val="20"/>
        </w:rPr>
        <w:t>edication)</w:t>
      </w:r>
    </w:p>
    <w:p w14:paraId="65E3E792" w14:textId="77777777" w:rsidR="00733482" w:rsidRPr="00733482" w:rsidRDefault="00733482" w:rsidP="00733482">
      <w:pPr>
        <w:spacing w:line="276" w:lineRule="auto"/>
        <w:contextualSpacing/>
        <w:rPr>
          <w:rFonts w:ascii="Calibri" w:eastAsia="Calibri" w:hAnsi="Calibri"/>
          <w:sz w:val="22"/>
          <w:szCs w:val="22"/>
        </w:rPr>
      </w:pPr>
    </w:p>
    <w:p w14:paraId="7337AD71" w14:textId="77777777" w:rsidR="00733482" w:rsidRPr="00733482" w:rsidRDefault="00733482" w:rsidP="00733482">
      <w:p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The medication is being prescribed for the following purpose:  _____________________________</w:t>
      </w:r>
    </w:p>
    <w:p w14:paraId="3A05CD59" w14:textId="77777777" w:rsidR="00733482" w:rsidRPr="00733482" w:rsidRDefault="00733482" w:rsidP="00733482">
      <w:p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________________________________________________________________________________</w:t>
      </w:r>
    </w:p>
    <w:p w14:paraId="0BA3AE92" w14:textId="77777777" w:rsidR="00733482" w:rsidRPr="00733482" w:rsidRDefault="00733482" w:rsidP="00733482">
      <w:pPr>
        <w:spacing w:line="276" w:lineRule="auto"/>
        <w:contextualSpacing/>
        <w:rPr>
          <w:rFonts w:ascii="Calibri" w:eastAsia="Calibri" w:hAnsi="Calibri"/>
          <w:sz w:val="22"/>
          <w:szCs w:val="22"/>
        </w:rPr>
      </w:pPr>
    </w:p>
    <w:p w14:paraId="216CC559" w14:textId="77777777" w:rsidR="00733482" w:rsidRPr="00733482" w:rsidRDefault="00733482" w:rsidP="00733482">
      <w:pPr>
        <w:spacing w:line="276" w:lineRule="auto"/>
        <w:ind w:right="900"/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The risks and possible side effects of this medication are:  _________________________________</w:t>
      </w:r>
    </w:p>
    <w:p w14:paraId="64DBA48C" w14:textId="52FE537B" w:rsidR="00733482" w:rsidRPr="00733482" w:rsidRDefault="00733482" w:rsidP="00733482">
      <w:pPr>
        <w:spacing w:line="276" w:lineRule="auto"/>
        <w:ind w:right="900"/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________________________________________________________________________________________________________________________________________________</w:t>
      </w:r>
      <w:r w:rsidR="00EF3506">
        <w:rPr>
          <w:rFonts w:ascii="Calibri" w:eastAsia="Calibri" w:hAnsi="Calibri"/>
          <w:sz w:val="22"/>
          <w:szCs w:val="22"/>
        </w:rPr>
        <w:t>________________</w:t>
      </w:r>
    </w:p>
    <w:p w14:paraId="5944780F" w14:textId="77777777" w:rsidR="00733482" w:rsidRPr="00733482" w:rsidRDefault="00733482" w:rsidP="00733482">
      <w:pPr>
        <w:spacing w:line="276" w:lineRule="auto"/>
        <w:ind w:right="900"/>
        <w:contextualSpacing/>
        <w:rPr>
          <w:rFonts w:ascii="Calibri" w:eastAsia="Calibri" w:hAnsi="Calibri"/>
          <w:sz w:val="22"/>
          <w:szCs w:val="22"/>
        </w:rPr>
      </w:pPr>
    </w:p>
    <w:p w14:paraId="32BEB230" w14:textId="77777777" w:rsidR="00733482" w:rsidRPr="00733482" w:rsidRDefault="00733482" w:rsidP="00733482">
      <w:p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The medication will be given ___________________ for a period of _________________________</w:t>
      </w:r>
    </w:p>
    <w:p w14:paraId="58C6B400" w14:textId="0ED58AD3" w:rsidR="00733482" w:rsidRPr="00D90F58" w:rsidRDefault="00733482" w:rsidP="00733482">
      <w:pPr>
        <w:spacing w:line="276" w:lineRule="auto"/>
        <w:contextualSpacing/>
        <w:rPr>
          <w:rFonts w:ascii="Calibri" w:eastAsia="Calibri" w:hAnsi="Calibri"/>
          <w:sz w:val="20"/>
          <w:szCs w:val="20"/>
        </w:rPr>
      </w:pPr>
      <w:r w:rsidRPr="00D90F58">
        <w:rPr>
          <w:rFonts w:ascii="Calibri" w:eastAsia="Calibri" w:hAnsi="Calibri"/>
          <w:sz w:val="20"/>
          <w:szCs w:val="20"/>
        </w:rPr>
        <w:t xml:space="preserve">      </w:t>
      </w:r>
      <w:r w:rsidRPr="00D90F58">
        <w:rPr>
          <w:rFonts w:ascii="Calibri" w:eastAsia="Calibri" w:hAnsi="Calibri"/>
          <w:sz w:val="20"/>
          <w:szCs w:val="20"/>
        </w:rPr>
        <w:tab/>
      </w:r>
      <w:r w:rsidRPr="00D90F58">
        <w:rPr>
          <w:rFonts w:ascii="Calibri" w:eastAsia="Calibri" w:hAnsi="Calibri"/>
          <w:sz w:val="20"/>
          <w:szCs w:val="20"/>
        </w:rPr>
        <w:tab/>
      </w:r>
      <w:r w:rsidRPr="00D90F58">
        <w:rPr>
          <w:rFonts w:ascii="Calibri" w:eastAsia="Calibri" w:hAnsi="Calibri"/>
          <w:sz w:val="20"/>
          <w:szCs w:val="20"/>
        </w:rPr>
        <w:tab/>
      </w:r>
      <w:r w:rsidRPr="00D90F58">
        <w:rPr>
          <w:rFonts w:ascii="Calibri" w:eastAsia="Calibri" w:hAnsi="Calibri"/>
          <w:sz w:val="20"/>
          <w:szCs w:val="20"/>
        </w:rPr>
        <w:tab/>
        <w:t xml:space="preserve"> (frequency)</w:t>
      </w:r>
      <w:r w:rsidRPr="00D90F58">
        <w:rPr>
          <w:rFonts w:ascii="Calibri" w:eastAsia="Calibri" w:hAnsi="Calibri"/>
          <w:sz w:val="20"/>
          <w:szCs w:val="20"/>
        </w:rPr>
        <w:tab/>
      </w:r>
      <w:r w:rsidRPr="00D90F58">
        <w:rPr>
          <w:rFonts w:ascii="Calibri" w:eastAsia="Calibri" w:hAnsi="Calibri"/>
          <w:sz w:val="20"/>
          <w:szCs w:val="20"/>
        </w:rPr>
        <w:tab/>
      </w:r>
      <w:r w:rsidRPr="00D90F58">
        <w:rPr>
          <w:rFonts w:ascii="Calibri" w:eastAsia="Calibri" w:hAnsi="Calibri"/>
          <w:sz w:val="20"/>
          <w:szCs w:val="20"/>
        </w:rPr>
        <w:tab/>
      </w:r>
      <w:r w:rsidRPr="00D90F58">
        <w:rPr>
          <w:rFonts w:ascii="Calibri" w:eastAsia="Calibri" w:hAnsi="Calibri"/>
          <w:sz w:val="20"/>
          <w:szCs w:val="20"/>
        </w:rPr>
        <w:tab/>
      </w:r>
      <w:proofErr w:type="gramStart"/>
      <w:r w:rsidR="00D90F58" w:rsidRPr="00D90F58">
        <w:rPr>
          <w:rFonts w:ascii="Calibri" w:eastAsia="Calibri" w:hAnsi="Calibri"/>
          <w:sz w:val="20"/>
          <w:szCs w:val="20"/>
        </w:rPr>
        <w:t xml:space="preserve">   </w:t>
      </w:r>
      <w:r w:rsidRPr="00D90F58">
        <w:rPr>
          <w:rFonts w:ascii="Calibri" w:eastAsia="Calibri" w:hAnsi="Calibri"/>
          <w:sz w:val="20"/>
          <w:szCs w:val="20"/>
        </w:rPr>
        <w:t>(</w:t>
      </w:r>
      <w:proofErr w:type="gramEnd"/>
      <w:r w:rsidRPr="00D90F58">
        <w:rPr>
          <w:rFonts w:ascii="Calibri" w:eastAsia="Calibri" w:hAnsi="Calibri"/>
          <w:sz w:val="20"/>
          <w:szCs w:val="20"/>
        </w:rPr>
        <w:t>length of time)</w:t>
      </w:r>
    </w:p>
    <w:p w14:paraId="59F458A9" w14:textId="77777777" w:rsidR="00733482" w:rsidRPr="00733482" w:rsidRDefault="00733482" w:rsidP="00733482">
      <w:pPr>
        <w:spacing w:line="276" w:lineRule="auto"/>
        <w:contextualSpacing/>
        <w:rPr>
          <w:rFonts w:ascii="Calibri" w:eastAsia="Calibri" w:hAnsi="Calibri"/>
          <w:sz w:val="22"/>
          <w:szCs w:val="22"/>
        </w:rPr>
      </w:pPr>
    </w:p>
    <w:p w14:paraId="0DFA447B" w14:textId="77777777" w:rsidR="00733482" w:rsidRPr="00733482" w:rsidRDefault="00733482" w:rsidP="00733482">
      <w:pPr>
        <w:spacing w:line="276" w:lineRule="auto"/>
        <w:ind w:right="900"/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The consequences of not taking this medication are:  ____________________________________</w:t>
      </w:r>
    </w:p>
    <w:p w14:paraId="5521EA8A" w14:textId="4DD0391D" w:rsidR="00733482" w:rsidRPr="00733482" w:rsidRDefault="00733482" w:rsidP="00733482">
      <w:pPr>
        <w:spacing w:line="276" w:lineRule="auto"/>
        <w:ind w:right="900"/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________________________________________________________________________________________________________________________________________________</w:t>
      </w:r>
      <w:r w:rsidR="00EF3506">
        <w:rPr>
          <w:rFonts w:ascii="Calibri" w:eastAsia="Calibri" w:hAnsi="Calibri"/>
          <w:sz w:val="22"/>
          <w:szCs w:val="22"/>
        </w:rPr>
        <w:t>________________</w:t>
      </w:r>
    </w:p>
    <w:p w14:paraId="112F9165" w14:textId="77777777" w:rsidR="00733482" w:rsidRPr="00733482" w:rsidRDefault="00733482" w:rsidP="00733482">
      <w:pPr>
        <w:spacing w:line="276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14:paraId="68E97A53" w14:textId="77777777" w:rsidR="00733482" w:rsidRPr="00733482" w:rsidRDefault="00733482" w:rsidP="00733482">
      <w:pPr>
        <w:spacing w:line="276" w:lineRule="auto"/>
        <w:ind w:right="900"/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The following alternative options were discussed, if applicable:  ____________________________</w:t>
      </w:r>
    </w:p>
    <w:p w14:paraId="6006A98D" w14:textId="1DB02EA2" w:rsidR="00733482" w:rsidRPr="00733482" w:rsidRDefault="00733482" w:rsidP="00733482">
      <w:pPr>
        <w:spacing w:line="276" w:lineRule="auto"/>
        <w:ind w:right="900"/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_______________________________________________________________________________________________________________________________________________________</w:t>
      </w:r>
      <w:r w:rsidR="00EF3506">
        <w:rPr>
          <w:rFonts w:ascii="Calibri" w:eastAsia="Calibri" w:hAnsi="Calibri"/>
          <w:sz w:val="22"/>
          <w:szCs w:val="22"/>
        </w:rPr>
        <w:t>_________</w:t>
      </w:r>
    </w:p>
    <w:p w14:paraId="7AA37989" w14:textId="77777777" w:rsidR="00733482" w:rsidRPr="00733482" w:rsidRDefault="00733482" w:rsidP="00733482">
      <w:pPr>
        <w:spacing w:line="276" w:lineRule="auto"/>
        <w:contextualSpacing/>
        <w:rPr>
          <w:rFonts w:ascii="Calibri" w:eastAsia="Calibri" w:hAnsi="Calibri"/>
          <w:sz w:val="22"/>
          <w:szCs w:val="22"/>
        </w:rPr>
      </w:pPr>
    </w:p>
    <w:p w14:paraId="6C7A6B83" w14:textId="77777777" w:rsidR="00733482" w:rsidRPr="00733482" w:rsidRDefault="00733482" w:rsidP="00733482">
      <w:pPr>
        <w:spacing w:line="276" w:lineRule="auto"/>
        <w:ind w:right="900"/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Additional Information:  ____________________________________________________________</w:t>
      </w:r>
    </w:p>
    <w:p w14:paraId="2F7B6C6A" w14:textId="26D8D653" w:rsidR="00733482" w:rsidRDefault="00733482" w:rsidP="00733482">
      <w:pPr>
        <w:spacing w:line="276" w:lineRule="auto"/>
        <w:ind w:right="900"/>
        <w:contextualSpacing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01D577D8" w14:textId="77777777" w:rsidR="00EF3506" w:rsidRPr="00733482" w:rsidRDefault="00EF3506" w:rsidP="00EF3506">
      <w:pPr>
        <w:spacing w:line="276" w:lineRule="auto"/>
        <w:rPr>
          <w:rFonts w:ascii="Calibri" w:eastAsia="Calibri" w:hAnsi="Calibri"/>
          <w:sz w:val="22"/>
          <w:szCs w:val="22"/>
        </w:rPr>
      </w:pPr>
    </w:p>
    <w:p w14:paraId="4D87E6B3" w14:textId="3A2B292A" w:rsidR="00EF3506" w:rsidRPr="00733482" w:rsidRDefault="00EF3506" w:rsidP="00EF3506">
      <w:pPr>
        <w:spacing w:line="276" w:lineRule="auto"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_________________________</w:t>
      </w:r>
      <w:r>
        <w:rPr>
          <w:rFonts w:ascii="Calibri" w:eastAsia="Calibri" w:hAnsi="Calibri"/>
          <w:sz w:val="22"/>
          <w:szCs w:val="22"/>
        </w:rPr>
        <w:t>_____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 w:rsidR="00D90F58">
        <w:rPr>
          <w:rFonts w:ascii="Calibri" w:eastAsia="Calibri" w:hAnsi="Calibri"/>
          <w:sz w:val="22"/>
          <w:szCs w:val="22"/>
        </w:rPr>
        <w:tab/>
      </w:r>
      <w:r w:rsidRPr="00733482">
        <w:rPr>
          <w:rFonts w:ascii="Calibri" w:eastAsia="Calibri" w:hAnsi="Calibri"/>
          <w:sz w:val="22"/>
          <w:szCs w:val="22"/>
        </w:rPr>
        <w:t>_____________________________________</w:t>
      </w:r>
    </w:p>
    <w:p w14:paraId="24D6F378" w14:textId="77777777" w:rsidR="00D90F58" w:rsidRPr="00D90F58" w:rsidRDefault="00EF3506" w:rsidP="00D90F58">
      <w:pPr>
        <w:spacing w:line="276" w:lineRule="auto"/>
        <w:ind w:left="5040" w:hanging="5000"/>
        <w:rPr>
          <w:rFonts w:ascii="Calibri" w:eastAsia="Calibri" w:hAnsi="Calibri"/>
          <w:sz w:val="20"/>
          <w:szCs w:val="20"/>
        </w:rPr>
      </w:pPr>
      <w:r w:rsidRPr="00D90F58">
        <w:rPr>
          <w:rFonts w:ascii="Calibri" w:eastAsia="Calibri" w:hAnsi="Calibri"/>
          <w:sz w:val="20"/>
          <w:szCs w:val="20"/>
        </w:rPr>
        <w:t>Name of Medical Practitioner (Please Print)</w:t>
      </w:r>
      <w:r w:rsidR="00D90F58" w:rsidRPr="00D90F58">
        <w:rPr>
          <w:rFonts w:ascii="Calibri" w:eastAsia="Calibri" w:hAnsi="Calibri"/>
          <w:sz w:val="20"/>
          <w:szCs w:val="20"/>
        </w:rPr>
        <w:tab/>
      </w:r>
      <w:r w:rsidRPr="00D90F58">
        <w:rPr>
          <w:rFonts w:ascii="Calibri" w:eastAsia="Calibri" w:hAnsi="Calibri"/>
          <w:sz w:val="20"/>
          <w:szCs w:val="20"/>
        </w:rPr>
        <w:t>Signature of Medical Practitioner</w:t>
      </w:r>
      <w:r w:rsidR="00D90F58" w:rsidRPr="00D90F58">
        <w:rPr>
          <w:rFonts w:ascii="Calibri" w:eastAsia="Calibri" w:hAnsi="Calibri"/>
          <w:sz w:val="20"/>
          <w:szCs w:val="20"/>
        </w:rPr>
        <w:t xml:space="preserve"> </w:t>
      </w:r>
    </w:p>
    <w:p w14:paraId="71AA4AD3" w14:textId="51D33F9E" w:rsidR="00EF3506" w:rsidRPr="00D90F58" w:rsidRDefault="00D90F58" w:rsidP="00D90F58">
      <w:pPr>
        <w:spacing w:line="276" w:lineRule="auto"/>
        <w:ind w:left="5040"/>
        <w:rPr>
          <w:rFonts w:ascii="Calibri" w:eastAsia="Calibri" w:hAnsi="Calibri"/>
          <w:sz w:val="20"/>
          <w:szCs w:val="20"/>
        </w:rPr>
      </w:pPr>
      <w:r w:rsidRPr="00D90F58">
        <w:rPr>
          <w:rFonts w:ascii="Calibri" w:eastAsia="Calibri" w:hAnsi="Calibri"/>
          <w:sz w:val="20"/>
          <w:szCs w:val="20"/>
        </w:rPr>
        <w:t>(</w:t>
      </w:r>
      <w:r w:rsidR="008409B0">
        <w:rPr>
          <w:rFonts w:ascii="Calibri" w:eastAsia="Calibri" w:hAnsi="Calibri"/>
          <w:sz w:val="20"/>
          <w:szCs w:val="20"/>
        </w:rPr>
        <w:t xml:space="preserve">By signing this I have agreed that I </w:t>
      </w:r>
      <w:r w:rsidRPr="00D90F58">
        <w:rPr>
          <w:rFonts w:ascii="Calibri" w:eastAsia="Calibri" w:hAnsi="Calibri"/>
          <w:sz w:val="20"/>
          <w:szCs w:val="20"/>
        </w:rPr>
        <w:t>have reviewed the information on this form with the youth and or the parent/guardian of the youth)</w:t>
      </w:r>
    </w:p>
    <w:p w14:paraId="442AC5F7" w14:textId="36AE0004" w:rsidR="00EF3506" w:rsidRPr="00733482" w:rsidRDefault="00EF3506" w:rsidP="00EF3506">
      <w:pPr>
        <w:spacing w:line="276" w:lineRule="auto"/>
        <w:rPr>
          <w:rFonts w:ascii="Calibri" w:eastAsia="Calibri" w:hAnsi="Calibri"/>
          <w:sz w:val="22"/>
          <w:szCs w:val="22"/>
        </w:rPr>
      </w:pPr>
      <w:r w:rsidRPr="00733482">
        <w:rPr>
          <w:rFonts w:ascii="Calibri" w:eastAsia="Calibri" w:hAnsi="Calibri"/>
          <w:sz w:val="22"/>
          <w:szCs w:val="22"/>
        </w:rPr>
        <w:t>______</w:t>
      </w:r>
      <w:r w:rsidR="00D90F58">
        <w:rPr>
          <w:rFonts w:ascii="Calibri" w:eastAsia="Calibri" w:hAnsi="Calibri"/>
          <w:sz w:val="22"/>
          <w:szCs w:val="22"/>
        </w:rPr>
        <w:t>_________________________</w:t>
      </w:r>
    </w:p>
    <w:p w14:paraId="06FD4647" w14:textId="303C6BF6" w:rsidR="00D90F58" w:rsidRPr="008409B0" w:rsidRDefault="00D90F58" w:rsidP="00733482">
      <w:pPr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 w:rsidR="00EF3506" w:rsidRPr="00D90F58">
        <w:rPr>
          <w:rFonts w:ascii="Calibri" w:eastAsia="Calibri" w:hAnsi="Calibri"/>
          <w:sz w:val="20"/>
          <w:szCs w:val="20"/>
        </w:rPr>
        <w:t>Date</w:t>
      </w:r>
    </w:p>
    <w:sectPr w:rsidR="00D90F58" w:rsidRPr="008409B0" w:rsidSect="00D90F58">
      <w:footerReference w:type="default" r:id="rId8"/>
      <w:headerReference w:type="first" r:id="rId9"/>
      <w:footerReference w:type="first" r:id="rId10"/>
      <w:pgSz w:w="12240" w:h="15840"/>
      <w:pgMar w:top="567" w:right="1077" w:bottom="567" w:left="1440" w:header="1344" w:footer="2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7F462" w14:textId="77777777" w:rsidR="008A6294" w:rsidRDefault="008A6294" w:rsidP="00393844">
      <w:r>
        <w:separator/>
      </w:r>
    </w:p>
  </w:endnote>
  <w:endnote w:type="continuationSeparator" w:id="0">
    <w:p w14:paraId="380B3EF8" w14:textId="77777777" w:rsidR="008A6294" w:rsidRDefault="008A6294" w:rsidP="0039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80" w:type="dxa"/>
      <w:tblInd w:w="-8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80"/>
    </w:tblGrid>
    <w:tr w:rsidR="00217D33" w14:paraId="1A312F74" w14:textId="77777777" w:rsidTr="00217D33">
      <w:trPr>
        <w:trHeight w:val="357"/>
      </w:trPr>
      <w:tc>
        <w:tcPr>
          <w:tcW w:w="10380" w:type="dxa"/>
        </w:tcPr>
        <w:p w14:paraId="7DC8C4C2" w14:textId="77777777" w:rsidR="00217D33" w:rsidRPr="00C61012" w:rsidRDefault="00217D33" w:rsidP="00C61012">
          <w:pPr>
            <w:pStyle w:val="Footer"/>
            <w:tabs>
              <w:tab w:val="clear" w:pos="4680"/>
              <w:tab w:val="clear" w:pos="9360"/>
              <w:tab w:val="left" w:pos="6360"/>
              <w:tab w:val="left" w:pos="7110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6BF63B0C" w14:textId="77777777" w:rsidR="000615F7" w:rsidRPr="000615F7" w:rsidRDefault="000615F7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4950"/>
    </w:tblGrid>
    <w:tr w:rsidR="000615F7" w:rsidRPr="00075722" w14:paraId="65F43684" w14:textId="77777777" w:rsidTr="00075722">
      <w:trPr>
        <w:trHeight w:val="453"/>
      </w:trPr>
      <w:tc>
        <w:tcPr>
          <w:tcW w:w="5220" w:type="dxa"/>
        </w:tcPr>
        <w:p w14:paraId="69BA6F73" w14:textId="044F7BD2" w:rsidR="000615F7" w:rsidRPr="00075722" w:rsidRDefault="00EF3506" w:rsidP="000615F7">
          <w:pPr>
            <w:pStyle w:val="Footer"/>
            <w:rPr>
              <w:rFonts w:asciiTheme="minorHAnsi" w:hAnsiTheme="minorHAnsi" w:cs="Arial"/>
              <w:b/>
              <w:i/>
              <w:color w:val="FFFFFF"/>
            </w:rPr>
          </w:pPr>
          <w:r>
            <w:rPr>
              <w:rFonts w:asciiTheme="minorHAnsi" w:hAnsiTheme="minorHAnsi" w:cs="Arial"/>
              <w:b/>
            </w:rPr>
            <w:t>Revised:  January 30, 2019</w:t>
          </w:r>
        </w:p>
      </w:tc>
      <w:tc>
        <w:tcPr>
          <w:tcW w:w="4950" w:type="dxa"/>
        </w:tcPr>
        <w:p w14:paraId="30527235" w14:textId="0BAC071C" w:rsidR="000615F7" w:rsidRPr="00075722" w:rsidRDefault="000615F7" w:rsidP="00EF3506">
          <w:pPr>
            <w:pStyle w:val="Footer"/>
            <w:rPr>
              <w:rFonts w:asciiTheme="minorHAnsi" w:hAnsiTheme="minorHAnsi" w:cs="Arial"/>
            </w:rPr>
          </w:pPr>
        </w:p>
      </w:tc>
    </w:tr>
    <w:tr w:rsidR="000615F7" w14:paraId="71E6D0A3" w14:textId="77777777" w:rsidTr="00075722">
      <w:tc>
        <w:tcPr>
          <w:tcW w:w="10170" w:type="dxa"/>
          <w:gridSpan w:val="2"/>
        </w:tcPr>
        <w:p w14:paraId="64DC48EE" w14:textId="2D19671D" w:rsidR="000615F7" w:rsidRPr="00C61012" w:rsidRDefault="000615F7" w:rsidP="00805B04">
          <w:pPr>
            <w:pStyle w:val="Footer"/>
            <w:tabs>
              <w:tab w:val="clear" w:pos="4680"/>
              <w:tab w:val="clear" w:pos="9360"/>
            </w:tabs>
            <w:rPr>
              <w:rFonts w:ascii="Calibri Light" w:hAnsi="Calibri Light" w:cs="Arial"/>
              <w:i/>
              <w:sz w:val="16"/>
              <w:szCs w:val="16"/>
              <w:lang w:val="en-CA"/>
            </w:rPr>
          </w:pPr>
        </w:p>
      </w:tc>
    </w:tr>
  </w:tbl>
  <w:p w14:paraId="3EDEF8EC" w14:textId="61998540" w:rsidR="008217B5" w:rsidRPr="001C65A4" w:rsidRDefault="008217B5" w:rsidP="000615F7">
    <w:pPr>
      <w:pStyle w:val="Footer"/>
      <w:tabs>
        <w:tab w:val="clear" w:pos="4680"/>
        <w:tab w:val="clear" w:pos="9360"/>
        <w:tab w:val="left" w:pos="6360"/>
        <w:tab w:val="left" w:pos="711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7EAAA" w14:textId="77777777" w:rsidR="008A6294" w:rsidRDefault="008A6294" w:rsidP="00393844">
      <w:r>
        <w:separator/>
      </w:r>
    </w:p>
  </w:footnote>
  <w:footnote w:type="continuationSeparator" w:id="0">
    <w:p w14:paraId="4FA34604" w14:textId="77777777" w:rsidR="008A6294" w:rsidRDefault="008A6294" w:rsidP="0039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BE243" w14:textId="61E3DA62" w:rsidR="00D03BE2" w:rsidRPr="00D03BE2" w:rsidRDefault="00D90F58">
    <w:pPr>
      <w:rPr>
        <w:sz w:val="4"/>
        <w:szCs w:val="4"/>
      </w:rPr>
    </w:pPr>
    <w:r w:rsidRPr="00606CCA">
      <w:rPr>
        <w:rFonts w:ascii="Arial" w:hAnsi="Arial" w:cs="Arial"/>
        <w:noProof/>
        <w:sz w:val="2"/>
        <w:szCs w:val="32"/>
      </w:rPr>
      <w:drawing>
        <wp:anchor distT="0" distB="0" distL="114300" distR="114300" simplePos="0" relativeHeight="251660288" behindDoc="1" locked="0" layoutInCell="1" allowOverlap="1" wp14:anchorId="00F98A33" wp14:editId="702D19FF">
          <wp:simplePos x="0" y="0"/>
          <wp:positionH relativeFrom="margin">
            <wp:posOffset>2684145</wp:posOffset>
          </wp:positionH>
          <wp:positionV relativeFrom="paragraph">
            <wp:posOffset>-513715</wp:posOffset>
          </wp:positionV>
          <wp:extent cx="3890010" cy="245745"/>
          <wp:effectExtent l="0" t="0" r="0" b="1905"/>
          <wp:wrapThrough wrapText="bothSides">
            <wp:wrapPolygon edited="0">
              <wp:start x="1798" y="0"/>
              <wp:lineTo x="0" y="3349"/>
              <wp:lineTo x="0" y="15070"/>
              <wp:lineTo x="952" y="20093"/>
              <wp:lineTo x="4866" y="20093"/>
              <wp:lineTo x="21156" y="15070"/>
              <wp:lineTo x="21262" y="3349"/>
              <wp:lineTo x="13011" y="0"/>
              <wp:lineTo x="1798" y="0"/>
            </wp:wrapPolygon>
          </wp:wrapThrough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4921"/>
                  <a:stretch/>
                </pic:blipFill>
                <pic:spPr bwMode="auto">
                  <a:xfrm>
                    <a:off x="0" y="0"/>
                    <a:ext cx="389001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21E">
      <w:rPr>
        <w:noProof/>
      </w:rPr>
      <w:drawing>
        <wp:anchor distT="0" distB="0" distL="114300" distR="114300" simplePos="0" relativeHeight="251658240" behindDoc="0" locked="0" layoutInCell="1" allowOverlap="1" wp14:anchorId="22E59C1B" wp14:editId="0D6929A7">
          <wp:simplePos x="0" y="0"/>
          <wp:positionH relativeFrom="column">
            <wp:posOffset>-138430</wp:posOffset>
          </wp:positionH>
          <wp:positionV relativeFrom="paragraph">
            <wp:posOffset>-731520</wp:posOffset>
          </wp:positionV>
          <wp:extent cx="723265" cy="701675"/>
          <wp:effectExtent l="0" t="0" r="635" b="3175"/>
          <wp:wrapThrough wrapText="bothSides">
            <wp:wrapPolygon edited="0">
              <wp:start x="18774" y="0"/>
              <wp:lineTo x="0" y="0"/>
              <wp:lineTo x="0" y="2346"/>
              <wp:lineTo x="1707" y="9383"/>
              <wp:lineTo x="7396" y="21111"/>
              <wp:lineTo x="9672" y="21111"/>
              <wp:lineTo x="21050" y="1759"/>
              <wp:lineTo x="21050" y="0"/>
              <wp:lineTo x="18774" y="0"/>
            </wp:wrapPolygon>
          </wp:wrapThrough>
          <wp:docPr id="202" name="Picture 202" descr="Description: http://nebula.wsimg.com/58339aa1b74bb8411fbc962fc26e8976?AccessKeyId=A56382D5F148D79BD23A&amp;disposition=0&amp;alloworigin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nebula.wsimg.com/58339aa1b74bb8411fbc962fc26e8976?AccessKeyId=A56382D5F148D79BD23A&amp;disposition=0&amp;alloworigin=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6CCA">
      <w:rPr>
        <w:rFonts w:asciiTheme="minorHAnsi" w:hAnsiTheme="minorHAnsi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BC9652A" wp14:editId="7D3DBDFC">
          <wp:simplePos x="0" y="0"/>
          <wp:positionH relativeFrom="column">
            <wp:posOffset>626745</wp:posOffset>
          </wp:positionH>
          <wp:positionV relativeFrom="paragraph">
            <wp:posOffset>-622300</wp:posOffset>
          </wp:positionV>
          <wp:extent cx="1876425" cy="426085"/>
          <wp:effectExtent l="0" t="0" r="0" b="0"/>
          <wp:wrapThrough wrapText="bothSides">
            <wp:wrapPolygon edited="0">
              <wp:start x="0" y="966"/>
              <wp:lineTo x="0" y="19314"/>
              <wp:lineTo x="219" y="20280"/>
              <wp:lineTo x="18640" y="20280"/>
              <wp:lineTo x="21052" y="18349"/>
              <wp:lineTo x="21052" y="8692"/>
              <wp:lineTo x="17982" y="3863"/>
              <wp:lineTo x="11842" y="966"/>
              <wp:lineTo x="0" y="966"/>
            </wp:wrapPolygon>
          </wp:wrapThrough>
          <wp:docPr id="201" name="Pictur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146"/>
                  <a:stretch/>
                </pic:blipFill>
                <pic:spPr bwMode="auto">
                  <a:xfrm>
                    <a:off x="0" y="0"/>
                    <a:ext cx="18764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E5829"/>
    <w:multiLevelType w:val="hybridMultilevel"/>
    <w:tmpl w:val="E184497A"/>
    <w:lvl w:ilvl="0" w:tplc="B366C7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CA"/>
    <w:rsid w:val="00014F3D"/>
    <w:rsid w:val="000615F7"/>
    <w:rsid w:val="00075722"/>
    <w:rsid w:val="00170FD8"/>
    <w:rsid w:val="001C5FA0"/>
    <w:rsid w:val="001C65A4"/>
    <w:rsid w:val="00200DB2"/>
    <w:rsid w:val="00217D33"/>
    <w:rsid w:val="002451D9"/>
    <w:rsid w:val="002B5FC7"/>
    <w:rsid w:val="002F4F2D"/>
    <w:rsid w:val="00393844"/>
    <w:rsid w:val="004B4ABE"/>
    <w:rsid w:val="004D32BE"/>
    <w:rsid w:val="004E17B6"/>
    <w:rsid w:val="005256C2"/>
    <w:rsid w:val="00582455"/>
    <w:rsid w:val="005944B3"/>
    <w:rsid w:val="005D3B05"/>
    <w:rsid w:val="00606CCA"/>
    <w:rsid w:val="006F138D"/>
    <w:rsid w:val="00716236"/>
    <w:rsid w:val="00720223"/>
    <w:rsid w:val="00725895"/>
    <w:rsid w:val="00733482"/>
    <w:rsid w:val="00775E8D"/>
    <w:rsid w:val="00794745"/>
    <w:rsid w:val="007A2A75"/>
    <w:rsid w:val="00805B04"/>
    <w:rsid w:val="008217B5"/>
    <w:rsid w:val="008409B0"/>
    <w:rsid w:val="00875178"/>
    <w:rsid w:val="008A6294"/>
    <w:rsid w:val="00952B49"/>
    <w:rsid w:val="009C15BB"/>
    <w:rsid w:val="009C4B5A"/>
    <w:rsid w:val="009E7B0D"/>
    <w:rsid w:val="00A51F0F"/>
    <w:rsid w:val="00A77A1E"/>
    <w:rsid w:val="00AA13DA"/>
    <w:rsid w:val="00AC43AC"/>
    <w:rsid w:val="00AF2FB7"/>
    <w:rsid w:val="00AF404E"/>
    <w:rsid w:val="00B1700D"/>
    <w:rsid w:val="00B54BEE"/>
    <w:rsid w:val="00B73FEC"/>
    <w:rsid w:val="00C132AB"/>
    <w:rsid w:val="00C61012"/>
    <w:rsid w:val="00CA405C"/>
    <w:rsid w:val="00D03BE2"/>
    <w:rsid w:val="00D17D91"/>
    <w:rsid w:val="00D90F58"/>
    <w:rsid w:val="00D9124E"/>
    <w:rsid w:val="00D93062"/>
    <w:rsid w:val="00D955A8"/>
    <w:rsid w:val="00DC480B"/>
    <w:rsid w:val="00EE0349"/>
    <w:rsid w:val="00EF3506"/>
    <w:rsid w:val="00EF39BA"/>
    <w:rsid w:val="00F02809"/>
    <w:rsid w:val="00F33A7F"/>
    <w:rsid w:val="00F45498"/>
    <w:rsid w:val="00F62B7A"/>
    <w:rsid w:val="00F679E4"/>
    <w:rsid w:val="00F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0F155"/>
  <w15:docId w15:val="{F81C174D-E430-435F-B366-914EAE10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F13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3844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844"/>
    <w:rPr>
      <w:b/>
      <w:bCs/>
      <w:lang w:val="en-GB"/>
    </w:rPr>
  </w:style>
  <w:style w:type="paragraph" w:customStyle="1" w:styleId="Level1">
    <w:name w:val="Level 1"/>
    <w:basedOn w:val="Normal"/>
    <w:rsid w:val="00393844"/>
    <w:pPr>
      <w:widowControl w:val="0"/>
      <w:autoSpaceDE w:val="0"/>
      <w:autoSpaceDN w:val="0"/>
      <w:adjustRightInd w:val="0"/>
      <w:ind w:left="720" w:hanging="720"/>
    </w:pPr>
    <w:rPr>
      <w:sz w:val="20"/>
    </w:rPr>
  </w:style>
  <w:style w:type="character" w:styleId="PageNumber">
    <w:name w:val="page number"/>
    <w:basedOn w:val="DefaultParagraphFont"/>
    <w:rsid w:val="00393844"/>
  </w:style>
  <w:style w:type="paragraph" w:styleId="Header">
    <w:name w:val="header"/>
    <w:basedOn w:val="Normal"/>
    <w:link w:val="HeaderChar"/>
    <w:uiPriority w:val="99"/>
    <w:rsid w:val="00393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8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93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844"/>
    <w:rPr>
      <w:sz w:val="24"/>
      <w:szCs w:val="24"/>
    </w:rPr>
  </w:style>
  <w:style w:type="paragraph" w:styleId="BalloonText">
    <w:name w:val="Balloon Text"/>
    <w:basedOn w:val="Normal"/>
    <w:link w:val="BalloonTextChar"/>
    <w:rsid w:val="00D17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7D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334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O.U.R.%20Center\Forms\Psychotropic%20Medication%20Admin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45994-A859-F24F-A280-81F87E2A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E:\O.U.R. Center\Forms\Psychotropic Medication Administration Form.dotx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Simcoe County Childrens Aid Society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</dc:creator>
  <cp:lastModifiedBy>Audie Leenaars</cp:lastModifiedBy>
  <cp:revision>2</cp:revision>
  <dcterms:created xsi:type="dcterms:W3CDTF">2019-02-04T15:06:00Z</dcterms:created>
  <dcterms:modified xsi:type="dcterms:W3CDTF">2019-02-04T15:06:00Z</dcterms:modified>
</cp:coreProperties>
</file>